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843A" w14:textId="3CA7A880" w:rsidR="003D6F92" w:rsidRPr="00BE197E" w:rsidRDefault="009F1D9B" w:rsidP="009F1D9B">
      <w:pPr>
        <w:pStyle w:val="Tijeloteksta3"/>
        <w:ind w:left="576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     </w:t>
      </w:r>
      <w:r w:rsidR="0050771D">
        <w:rPr>
          <w:i/>
          <w:sz w:val="28"/>
          <w:szCs w:val="28"/>
          <w:lang w:val="hr-HR"/>
        </w:rPr>
        <w:tab/>
      </w:r>
    </w:p>
    <w:p w14:paraId="6F116FA3" w14:textId="0786470C" w:rsidR="003D47AD" w:rsidRPr="00BE197E" w:rsidRDefault="00E672BB" w:rsidP="00E672BB">
      <w:pPr>
        <w:pStyle w:val="Tijeloteksta3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ab/>
      </w:r>
    </w:p>
    <w:p w14:paraId="266F9E8A" w14:textId="326C0DE4" w:rsidR="00C75431" w:rsidRPr="00BE197E" w:rsidRDefault="00D4700B" w:rsidP="0026696D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 </w:t>
      </w:r>
      <w:r w:rsidR="00E672BB" w:rsidRPr="00BE197E">
        <w:rPr>
          <w:sz w:val="24"/>
          <w:szCs w:val="24"/>
          <w:lang w:val="hr-HR"/>
        </w:rPr>
        <w:t>Na temelju člank</w:t>
      </w:r>
      <w:r w:rsidR="003F0A48" w:rsidRPr="00BE197E">
        <w:rPr>
          <w:sz w:val="24"/>
          <w:szCs w:val="24"/>
          <w:lang w:val="hr-HR"/>
        </w:rPr>
        <w:t>a 215. stavka 6.</w:t>
      </w:r>
      <w:r w:rsidR="0026696D" w:rsidRPr="00BE197E">
        <w:rPr>
          <w:sz w:val="24"/>
          <w:szCs w:val="24"/>
          <w:lang w:val="hr-HR"/>
        </w:rPr>
        <w:t xml:space="preserve"> </w:t>
      </w:r>
      <w:r w:rsidR="003F0A48" w:rsidRPr="00BE197E">
        <w:rPr>
          <w:sz w:val="24"/>
          <w:szCs w:val="24"/>
          <w:lang w:val="hr-HR"/>
        </w:rPr>
        <w:t>Pravilnika o proračunskom računovodstvu i računskom planu ("Narodne novine" 158/23 i 154/24)</w:t>
      </w:r>
      <w:r w:rsidR="0026696D" w:rsidRPr="00BE197E">
        <w:rPr>
          <w:sz w:val="24"/>
          <w:szCs w:val="24"/>
          <w:lang w:val="hr-HR"/>
        </w:rPr>
        <w:t xml:space="preserve"> </w:t>
      </w:r>
      <w:r w:rsidR="005D7A4D" w:rsidRPr="00BE197E">
        <w:rPr>
          <w:sz w:val="24"/>
          <w:szCs w:val="24"/>
          <w:lang w:val="hr-HR"/>
        </w:rPr>
        <w:t>i članka 3</w:t>
      </w:r>
      <w:r w:rsidR="009C74D5" w:rsidRPr="00BE197E">
        <w:rPr>
          <w:sz w:val="24"/>
          <w:szCs w:val="24"/>
          <w:lang w:val="hr-HR"/>
        </w:rPr>
        <w:t>7</w:t>
      </w:r>
      <w:r w:rsidR="00E672BB" w:rsidRPr="00BE197E">
        <w:rPr>
          <w:sz w:val="24"/>
          <w:szCs w:val="24"/>
          <w:lang w:val="hr-HR"/>
        </w:rPr>
        <w:t xml:space="preserve">. Statuta Grada Šibenika („Službeni </w:t>
      </w:r>
      <w:r w:rsidR="005D7A4D" w:rsidRPr="00BE197E">
        <w:rPr>
          <w:sz w:val="24"/>
          <w:szCs w:val="24"/>
          <w:lang w:val="hr-HR"/>
        </w:rPr>
        <w:t>glasnik Grada Šibenika</w:t>
      </w:r>
      <w:r w:rsidR="00E672BB" w:rsidRPr="00BE197E">
        <w:rPr>
          <w:sz w:val="24"/>
          <w:szCs w:val="24"/>
          <w:lang w:val="hr-HR"/>
        </w:rPr>
        <w:t xml:space="preserve">“ broj </w:t>
      </w:r>
      <w:r w:rsidR="009C74D5" w:rsidRPr="00BE197E">
        <w:rPr>
          <w:sz w:val="24"/>
          <w:szCs w:val="24"/>
          <w:lang w:val="hr-HR"/>
        </w:rPr>
        <w:t>2/21</w:t>
      </w:r>
      <w:r w:rsidR="00E672BB" w:rsidRPr="00BE197E">
        <w:rPr>
          <w:sz w:val="24"/>
          <w:szCs w:val="24"/>
          <w:lang w:val="hr-HR"/>
        </w:rPr>
        <w:t>), Gradsko vijeće Grada Šibenika, na</w:t>
      </w:r>
      <w:r w:rsidR="006D0BC6" w:rsidRPr="00BE197E">
        <w:rPr>
          <w:sz w:val="24"/>
          <w:szCs w:val="24"/>
          <w:lang w:val="hr-HR"/>
        </w:rPr>
        <w:t xml:space="preserve">  </w:t>
      </w:r>
      <w:r w:rsidR="0033562E">
        <w:rPr>
          <w:sz w:val="24"/>
          <w:szCs w:val="24"/>
          <w:lang w:val="hr-HR"/>
        </w:rPr>
        <w:t>6.</w:t>
      </w:r>
      <w:r w:rsidR="006D0BC6" w:rsidRPr="00BE197E">
        <w:rPr>
          <w:sz w:val="24"/>
          <w:szCs w:val="24"/>
          <w:lang w:val="hr-HR"/>
        </w:rPr>
        <w:t xml:space="preserve">  </w:t>
      </w:r>
      <w:r w:rsidR="0049280D" w:rsidRPr="00BE197E">
        <w:rPr>
          <w:sz w:val="24"/>
          <w:szCs w:val="24"/>
          <w:lang w:val="hr-HR"/>
        </w:rPr>
        <w:t>sjednici od</w:t>
      </w:r>
      <w:r w:rsidR="00E6632F" w:rsidRPr="00BE197E">
        <w:rPr>
          <w:sz w:val="24"/>
          <w:szCs w:val="24"/>
          <w:lang w:val="hr-HR"/>
        </w:rPr>
        <w:t xml:space="preserve"> </w:t>
      </w:r>
      <w:r w:rsidR="00180466" w:rsidRPr="00BE197E">
        <w:rPr>
          <w:sz w:val="24"/>
          <w:szCs w:val="24"/>
          <w:lang w:val="hr-HR"/>
        </w:rPr>
        <w:t xml:space="preserve"> </w:t>
      </w:r>
      <w:r w:rsidR="0033562E">
        <w:rPr>
          <w:sz w:val="24"/>
          <w:szCs w:val="24"/>
          <w:lang w:val="hr-HR"/>
        </w:rPr>
        <w:t>17. lipnja</w:t>
      </w:r>
      <w:r w:rsidR="00180466" w:rsidRPr="00BE197E">
        <w:rPr>
          <w:sz w:val="24"/>
          <w:szCs w:val="24"/>
          <w:lang w:val="hr-HR"/>
        </w:rPr>
        <w:t xml:space="preserve">  </w:t>
      </w:r>
      <w:r w:rsidR="0049280D" w:rsidRPr="00BE197E">
        <w:rPr>
          <w:sz w:val="24"/>
          <w:szCs w:val="24"/>
          <w:lang w:val="hr-HR"/>
        </w:rPr>
        <w:t>20</w:t>
      </w:r>
      <w:r w:rsidR="00B810E6" w:rsidRPr="00BE197E">
        <w:rPr>
          <w:sz w:val="24"/>
          <w:szCs w:val="24"/>
          <w:lang w:val="hr-HR"/>
        </w:rPr>
        <w:t>2</w:t>
      </w:r>
      <w:r w:rsidR="00500CFA" w:rsidRPr="00BE197E">
        <w:rPr>
          <w:sz w:val="24"/>
          <w:szCs w:val="24"/>
          <w:lang w:val="hr-HR"/>
        </w:rPr>
        <w:t>6</w:t>
      </w:r>
      <w:r w:rsidR="00E672BB" w:rsidRPr="00BE197E">
        <w:rPr>
          <w:sz w:val="24"/>
          <w:szCs w:val="24"/>
          <w:lang w:val="hr-HR"/>
        </w:rPr>
        <w:t>. godine, donosi</w:t>
      </w:r>
    </w:p>
    <w:p w14:paraId="7F5815F0" w14:textId="77777777" w:rsidR="004F2EA4" w:rsidRPr="00BE197E" w:rsidRDefault="004F2EA4" w:rsidP="004F2EA4">
      <w:pPr>
        <w:pStyle w:val="Tijeloteksta3"/>
        <w:ind w:firstLine="720"/>
        <w:jc w:val="both"/>
        <w:rPr>
          <w:sz w:val="24"/>
          <w:szCs w:val="24"/>
          <w:lang w:val="hr-HR"/>
        </w:rPr>
      </w:pPr>
    </w:p>
    <w:p w14:paraId="53A91454" w14:textId="77777777" w:rsidR="00BD7AFC" w:rsidRPr="00BE197E" w:rsidRDefault="00BD7AFC" w:rsidP="009F1D9B">
      <w:pPr>
        <w:pStyle w:val="Tijeloteksta3"/>
        <w:rPr>
          <w:b/>
          <w:sz w:val="28"/>
          <w:szCs w:val="28"/>
          <w:lang w:val="hr-HR"/>
        </w:rPr>
      </w:pPr>
    </w:p>
    <w:p w14:paraId="2321E283" w14:textId="77777777" w:rsidR="00E672BB" w:rsidRPr="00BE197E" w:rsidRDefault="00E672BB" w:rsidP="00162E04">
      <w:pPr>
        <w:pStyle w:val="Tijeloteksta3"/>
        <w:jc w:val="center"/>
        <w:rPr>
          <w:b/>
          <w:sz w:val="28"/>
          <w:szCs w:val="28"/>
          <w:lang w:val="hr-HR"/>
        </w:rPr>
      </w:pPr>
      <w:r w:rsidRPr="00BE197E">
        <w:rPr>
          <w:b/>
          <w:sz w:val="28"/>
          <w:szCs w:val="28"/>
          <w:lang w:val="hr-HR"/>
        </w:rPr>
        <w:t>O</w:t>
      </w:r>
      <w:r w:rsidR="00162E04" w:rsidRPr="00BE197E">
        <w:rPr>
          <w:b/>
          <w:sz w:val="28"/>
          <w:szCs w:val="28"/>
          <w:lang w:val="hr-HR"/>
        </w:rPr>
        <w:t xml:space="preserve"> </w:t>
      </w:r>
      <w:r w:rsidRPr="00BE197E">
        <w:rPr>
          <w:b/>
          <w:sz w:val="28"/>
          <w:szCs w:val="28"/>
          <w:lang w:val="hr-HR"/>
        </w:rPr>
        <w:t>D</w:t>
      </w:r>
      <w:r w:rsidR="00162E04" w:rsidRPr="00BE197E">
        <w:rPr>
          <w:b/>
          <w:sz w:val="28"/>
          <w:szCs w:val="28"/>
          <w:lang w:val="hr-HR"/>
        </w:rPr>
        <w:t xml:space="preserve"> </w:t>
      </w:r>
      <w:r w:rsidRPr="00BE197E">
        <w:rPr>
          <w:b/>
          <w:sz w:val="28"/>
          <w:szCs w:val="28"/>
          <w:lang w:val="hr-HR"/>
        </w:rPr>
        <w:t>L</w:t>
      </w:r>
      <w:r w:rsidR="00162E04" w:rsidRPr="00BE197E">
        <w:rPr>
          <w:b/>
          <w:sz w:val="28"/>
          <w:szCs w:val="28"/>
          <w:lang w:val="hr-HR"/>
        </w:rPr>
        <w:t xml:space="preserve"> </w:t>
      </w:r>
      <w:r w:rsidRPr="00BE197E">
        <w:rPr>
          <w:b/>
          <w:sz w:val="28"/>
          <w:szCs w:val="28"/>
          <w:lang w:val="hr-HR"/>
        </w:rPr>
        <w:t>U</w:t>
      </w:r>
      <w:r w:rsidR="00162E04" w:rsidRPr="00BE197E">
        <w:rPr>
          <w:b/>
          <w:sz w:val="28"/>
          <w:szCs w:val="28"/>
          <w:lang w:val="hr-HR"/>
        </w:rPr>
        <w:t xml:space="preserve"> </w:t>
      </w:r>
      <w:r w:rsidRPr="00BE197E">
        <w:rPr>
          <w:b/>
          <w:sz w:val="28"/>
          <w:szCs w:val="28"/>
          <w:lang w:val="hr-HR"/>
        </w:rPr>
        <w:t>K</w:t>
      </w:r>
      <w:r w:rsidR="00162E04" w:rsidRPr="00BE197E">
        <w:rPr>
          <w:b/>
          <w:sz w:val="28"/>
          <w:szCs w:val="28"/>
          <w:lang w:val="hr-HR"/>
        </w:rPr>
        <w:t xml:space="preserve"> </w:t>
      </w:r>
      <w:r w:rsidRPr="00BE197E">
        <w:rPr>
          <w:b/>
          <w:sz w:val="28"/>
          <w:szCs w:val="28"/>
          <w:lang w:val="hr-HR"/>
        </w:rPr>
        <w:t>U</w:t>
      </w:r>
    </w:p>
    <w:p w14:paraId="65FB6EEA" w14:textId="40E4DDB1" w:rsidR="00E672BB" w:rsidRPr="00BE197E" w:rsidRDefault="0049280D" w:rsidP="00162E04">
      <w:pPr>
        <w:pStyle w:val="Tijeloteksta3"/>
        <w:jc w:val="center"/>
        <w:rPr>
          <w:b/>
          <w:sz w:val="24"/>
          <w:szCs w:val="24"/>
          <w:lang w:val="hr-HR"/>
        </w:rPr>
      </w:pPr>
      <w:r w:rsidRPr="00BE197E">
        <w:rPr>
          <w:b/>
          <w:sz w:val="24"/>
          <w:szCs w:val="24"/>
          <w:lang w:val="hr-HR"/>
        </w:rPr>
        <w:t>o raspodjeli rezultata za 20</w:t>
      </w:r>
      <w:r w:rsidR="00427F78" w:rsidRPr="00BE197E">
        <w:rPr>
          <w:b/>
          <w:sz w:val="24"/>
          <w:szCs w:val="24"/>
          <w:lang w:val="hr-HR"/>
        </w:rPr>
        <w:t>2</w:t>
      </w:r>
      <w:r w:rsidR="00500CFA" w:rsidRPr="00BE197E">
        <w:rPr>
          <w:b/>
          <w:sz w:val="24"/>
          <w:szCs w:val="24"/>
          <w:lang w:val="hr-HR"/>
        </w:rPr>
        <w:t>5</w:t>
      </w:r>
      <w:r w:rsidR="00E672BB" w:rsidRPr="00BE197E">
        <w:rPr>
          <w:b/>
          <w:sz w:val="24"/>
          <w:szCs w:val="24"/>
          <w:lang w:val="hr-HR"/>
        </w:rPr>
        <w:t>. godinu</w:t>
      </w:r>
    </w:p>
    <w:p w14:paraId="465EDD24" w14:textId="77777777" w:rsidR="00711A65" w:rsidRPr="00BE197E" w:rsidRDefault="00711A65" w:rsidP="000F760D">
      <w:pPr>
        <w:pStyle w:val="Tijeloteksta3"/>
        <w:jc w:val="both"/>
        <w:rPr>
          <w:sz w:val="24"/>
          <w:szCs w:val="24"/>
          <w:lang w:val="hr-HR"/>
        </w:rPr>
      </w:pPr>
    </w:p>
    <w:p w14:paraId="6AECAB29" w14:textId="77777777" w:rsidR="008A52B0" w:rsidRDefault="008A52B0" w:rsidP="000F760D">
      <w:pPr>
        <w:pStyle w:val="Tijeloteksta3"/>
        <w:jc w:val="both"/>
        <w:rPr>
          <w:sz w:val="24"/>
          <w:szCs w:val="24"/>
          <w:lang w:val="hr-HR"/>
        </w:rPr>
      </w:pPr>
    </w:p>
    <w:p w14:paraId="777D7B27" w14:textId="77777777" w:rsidR="00090198" w:rsidRPr="00BE197E" w:rsidRDefault="00090198" w:rsidP="000F760D">
      <w:pPr>
        <w:pStyle w:val="Tijeloteksta3"/>
        <w:jc w:val="both"/>
        <w:rPr>
          <w:sz w:val="24"/>
          <w:szCs w:val="24"/>
          <w:lang w:val="hr-HR"/>
        </w:rPr>
      </w:pPr>
    </w:p>
    <w:p w14:paraId="289B5BFC" w14:textId="63FE5EEB" w:rsidR="0050771D" w:rsidRPr="00BE197E" w:rsidRDefault="00711A65" w:rsidP="00711A65">
      <w:pPr>
        <w:pStyle w:val="Tijeloteksta3"/>
        <w:ind w:left="360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         Članak 1. </w:t>
      </w:r>
    </w:p>
    <w:p w14:paraId="45375F68" w14:textId="77777777" w:rsidR="00711A65" w:rsidRPr="00BE197E" w:rsidRDefault="00711A65" w:rsidP="000F760D">
      <w:pPr>
        <w:pStyle w:val="Tijeloteksta3"/>
        <w:jc w:val="both"/>
        <w:rPr>
          <w:sz w:val="24"/>
          <w:szCs w:val="24"/>
          <w:lang w:val="hr-HR"/>
        </w:rPr>
      </w:pPr>
    </w:p>
    <w:p w14:paraId="7578E30C" w14:textId="6B83200B" w:rsidR="00553191" w:rsidRPr="00BE197E" w:rsidRDefault="002932EE" w:rsidP="00553191">
      <w:pPr>
        <w:pStyle w:val="Tijeloteksta3"/>
        <w:ind w:firstLine="720"/>
        <w:jc w:val="both"/>
        <w:rPr>
          <w:rFonts w:ascii="Segoe UI" w:hAnsi="Segoe UI" w:cs="Segoe UI"/>
          <w:color w:val="333333"/>
          <w:shd w:val="clear" w:color="auto" w:fill="FFFFFF"/>
        </w:rPr>
      </w:pPr>
      <w:r w:rsidRPr="00BE197E">
        <w:rPr>
          <w:sz w:val="24"/>
          <w:szCs w:val="24"/>
          <w:lang w:val="hr-HR"/>
        </w:rPr>
        <w:t>Ovom Odlukom se provodi raspodjela financijskog rezultata Grada Šibenika za 202</w:t>
      </w:r>
      <w:r w:rsidR="00500CFA" w:rsidRPr="00BE197E">
        <w:rPr>
          <w:sz w:val="24"/>
          <w:szCs w:val="24"/>
          <w:lang w:val="hr-HR"/>
        </w:rPr>
        <w:t>5</w:t>
      </w:r>
      <w:r w:rsidRPr="00BE197E">
        <w:rPr>
          <w:sz w:val="24"/>
          <w:szCs w:val="24"/>
          <w:lang w:val="hr-HR"/>
        </w:rPr>
        <w:t>. godinu</w:t>
      </w:r>
      <w:r w:rsidR="00553191" w:rsidRPr="00BE197E">
        <w:rPr>
          <w:sz w:val="24"/>
          <w:szCs w:val="24"/>
          <w:lang w:val="hr-HR"/>
        </w:rPr>
        <w:t xml:space="preserve"> s ciljem raspodjele prenesenih viškova i manjkova po istim</w:t>
      </w:r>
      <w:r w:rsidR="00090198">
        <w:rPr>
          <w:sz w:val="24"/>
          <w:szCs w:val="24"/>
          <w:lang w:val="hr-HR"/>
        </w:rPr>
        <w:t xml:space="preserve"> </w:t>
      </w:r>
      <w:r w:rsidR="00553191" w:rsidRPr="00BE197E">
        <w:rPr>
          <w:sz w:val="24"/>
          <w:szCs w:val="24"/>
          <w:lang w:val="hr-HR"/>
        </w:rPr>
        <w:t xml:space="preserve">izvorima financiranja, ali različitim aktivnostima </w:t>
      </w:r>
      <w:r w:rsidR="00DF5228" w:rsidRPr="00BE197E">
        <w:rPr>
          <w:sz w:val="24"/>
          <w:szCs w:val="24"/>
          <w:lang w:val="hr-HR"/>
        </w:rPr>
        <w:t xml:space="preserve">te se utvrđuje namjena i raspodjela viška neutrošenih namjenskih </w:t>
      </w:r>
      <w:r w:rsidR="002227B1" w:rsidRPr="00BE197E">
        <w:rPr>
          <w:sz w:val="24"/>
          <w:szCs w:val="24"/>
          <w:lang w:val="hr-HR"/>
        </w:rPr>
        <w:t>prihoda u skladu s propisima iz područja proračuna.</w:t>
      </w:r>
    </w:p>
    <w:p w14:paraId="085B49E0" w14:textId="77777777" w:rsidR="008A52B0" w:rsidRDefault="008A52B0" w:rsidP="00B17E39">
      <w:pPr>
        <w:pStyle w:val="Tijeloteksta3"/>
        <w:rPr>
          <w:sz w:val="24"/>
          <w:szCs w:val="24"/>
          <w:lang w:val="hr-HR"/>
        </w:rPr>
      </w:pPr>
    </w:p>
    <w:p w14:paraId="7E0D0F93" w14:textId="77777777" w:rsidR="00090198" w:rsidRPr="00BE197E" w:rsidRDefault="00090198" w:rsidP="00B17E39">
      <w:pPr>
        <w:pStyle w:val="Tijeloteksta3"/>
        <w:rPr>
          <w:sz w:val="24"/>
          <w:szCs w:val="24"/>
          <w:lang w:val="hr-HR"/>
        </w:rPr>
      </w:pPr>
    </w:p>
    <w:p w14:paraId="13460E9B" w14:textId="54D0FB36" w:rsidR="009F1D9B" w:rsidRPr="00BE197E" w:rsidRDefault="00661890" w:rsidP="0050771D">
      <w:pPr>
        <w:pStyle w:val="Tijeloteksta3"/>
        <w:jc w:val="center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Članak </w:t>
      </w:r>
      <w:r w:rsidR="00711A65" w:rsidRPr="00BE197E">
        <w:rPr>
          <w:sz w:val="24"/>
          <w:szCs w:val="24"/>
          <w:lang w:val="hr-HR"/>
        </w:rPr>
        <w:t>2</w:t>
      </w:r>
      <w:r w:rsidR="00F2778E" w:rsidRPr="00BE197E">
        <w:rPr>
          <w:sz w:val="24"/>
          <w:szCs w:val="24"/>
          <w:lang w:val="hr-HR"/>
        </w:rPr>
        <w:t>.</w:t>
      </w:r>
    </w:p>
    <w:p w14:paraId="05CC16AD" w14:textId="77777777" w:rsidR="00661890" w:rsidRPr="00BE197E" w:rsidRDefault="00661890" w:rsidP="0050771D">
      <w:pPr>
        <w:pStyle w:val="Tijeloteksta3"/>
        <w:jc w:val="center"/>
        <w:rPr>
          <w:sz w:val="24"/>
          <w:szCs w:val="24"/>
          <w:lang w:val="hr-HR"/>
        </w:rPr>
      </w:pPr>
    </w:p>
    <w:p w14:paraId="18BA27D3" w14:textId="3DDC8B58" w:rsidR="009F1D9B" w:rsidRPr="00BE197E" w:rsidRDefault="00800847" w:rsidP="00554551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Stanja utvrđena</w:t>
      </w:r>
      <w:r w:rsidR="00310B0D" w:rsidRPr="00BE197E">
        <w:rPr>
          <w:sz w:val="24"/>
          <w:szCs w:val="24"/>
          <w:lang w:val="hr-HR"/>
        </w:rPr>
        <w:t xml:space="preserve"> </w:t>
      </w:r>
      <w:r w:rsidR="00E672BB" w:rsidRPr="00BE197E">
        <w:rPr>
          <w:sz w:val="24"/>
          <w:szCs w:val="24"/>
          <w:lang w:val="hr-HR"/>
        </w:rPr>
        <w:t>na osnovnim računima</w:t>
      </w:r>
      <w:r w:rsidR="00DA664E" w:rsidRPr="00BE197E">
        <w:rPr>
          <w:sz w:val="24"/>
          <w:szCs w:val="24"/>
          <w:lang w:val="hr-HR"/>
        </w:rPr>
        <w:t xml:space="preserve"> </w:t>
      </w:r>
      <w:r w:rsidR="00E672BB" w:rsidRPr="00BE197E">
        <w:rPr>
          <w:sz w:val="24"/>
          <w:szCs w:val="24"/>
          <w:lang w:val="hr-HR"/>
        </w:rPr>
        <w:t>podskupine</w:t>
      </w:r>
      <w:r w:rsidR="00DA664E" w:rsidRPr="00BE197E">
        <w:rPr>
          <w:sz w:val="24"/>
          <w:szCs w:val="24"/>
          <w:lang w:val="hr-HR"/>
        </w:rPr>
        <w:t xml:space="preserve"> </w:t>
      </w:r>
      <w:r w:rsidR="00E672BB" w:rsidRPr="00BE197E">
        <w:rPr>
          <w:sz w:val="24"/>
          <w:szCs w:val="24"/>
          <w:lang w:val="hr-HR"/>
        </w:rPr>
        <w:t>92</w:t>
      </w:r>
      <w:r w:rsidR="00132B16" w:rsidRPr="00BE197E">
        <w:rPr>
          <w:sz w:val="24"/>
          <w:szCs w:val="24"/>
          <w:lang w:val="hr-HR"/>
        </w:rPr>
        <w:t>2</w:t>
      </w:r>
      <w:r w:rsidR="00C24A5F" w:rsidRPr="00BE197E">
        <w:rPr>
          <w:sz w:val="24"/>
          <w:szCs w:val="24"/>
          <w:lang w:val="hr-HR"/>
        </w:rPr>
        <w:t xml:space="preserve"> (višak/manjak prihoda)</w:t>
      </w:r>
      <w:r w:rsidR="005A57E7" w:rsidRPr="00BE197E">
        <w:rPr>
          <w:sz w:val="24"/>
          <w:szCs w:val="24"/>
          <w:lang w:val="hr-HR"/>
        </w:rPr>
        <w:t xml:space="preserve"> </w:t>
      </w:r>
      <w:r w:rsidR="00144CB4" w:rsidRPr="00BE197E">
        <w:rPr>
          <w:sz w:val="24"/>
          <w:szCs w:val="24"/>
          <w:lang w:val="hr-HR"/>
        </w:rPr>
        <w:t xml:space="preserve">u </w:t>
      </w:r>
      <w:r w:rsidR="00E56FB2" w:rsidRPr="00BE197E">
        <w:rPr>
          <w:sz w:val="24"/>
          <w:szCs w:val="24"/>
          <w:lang w:val="hr-HR"/>
        </w:rPr>
        <w:t>poslovnim knjigama</w:t>
      </w:r>
      <w:r w:rsidR="005A57E7" w:rsidRPr="00BE197E">
        <w:rPr>
          <w:sz w:val="24"/>
          <w:szCs w:val="24"/>
          <w:lang w:val="hr-HR"/>
        </w:rPr>
        <w:t xml:space="preserve"> i iskazana u </w:t>
      </w:r>
      <w:r w:rsidR="00450372" w:rsidRPr="00BE197E">
        <w:rPr>
          <w:sz w:val="24"/>
          <w:szCs w:val="24"/>
          <w:lang w:val="hr-HR"/>
        </w:rPr>
        <w:t>f</w:t>
      </w:r>
      <w:r w:rsidR="00144CB4" w:rsidRPr="00BE197E">
        <w:rPr>
          <w:sz w:val="24"/>
          <w:szCs w:val="24"/>
          <w:lang w:val="hr-HR"/>
        </w:rPr>
        <w:t>inancijskim izvještajima</w:t>
      </w:r>
      <w:r w:rsidR="00D84792" w:rsidRPr="00BE197E">
        <w:rPr>
          <w:sz w:val="24"/>
          <w:szCs w:val="24"/>
          <w:lang w:val="hr-HR"/>
        </w:rPr>
        <w:t xml:space="preserve"> </w:t>
      </w:r>
      <w:r w:rsidR="00144CB4" w:rsidRPr="00BE197E">
        <w:rPr>
          <w:sz w:val="24"/>
          <w:szCs w:val="24"/>
          <w:lang w:val="hr-HR"/>
        </w:rPr>
        <w:t>Grada Šibenika</w:t>
      </w:r>
      <w:r w:rsidR="005A57E7" w:rsidRPr="00BE197E">
        <w:rPr>
          <w:sz w:val="24"/>
          <w:szCs w:val="24"/>
          <w:lang w:val="hr-HR"/>
        </w:rPr>
        <w:t xml:space="preserve"> </w:t>
      </w:r>
      <w:r w:rsidR="009F17AD" w:rsidRPr="00BE197E">
        <w:rPr>
          <w:sz w:val="24"/>
          <w:szCs w:val="24"/>
          <w:lang w:val="hr-HR"/>
        </w:rPr>
        <w:t xml:space="preserve">razine 22 </w:t>
      </w:r>
      <w:r w:rsidRPr="00BE197E">
        <w:rPr>
          <w:sz w:val="24"/>
          <w:szCs w:val="24"/>
          <w:lang w:val="hr-HR"/>
        </w:rPr>
        <w:t>na dan 31.12.20</w:t>
      </w:r>
      <w:r w:rsidR="00427F78" w:rsidRPr="00BE197E">
        <w:rPr>
          <w:sz w:val="24"/>
          <w:szCs w:val="24"/>
          <w:lang w:val="hr-HR"/>
        </w:rPr>
        <w:t>2</w:t>
      </w:r>
      <w:r w:rsidR="00500CFA" w:rsidRPr="00BE197E">
        <w:rPr>
          <w:sz w:val="24"/>
          <w:szCs w:val="24"/>
          <w:lang w:val="hr-HR"/>
        </w:rPr>
        <w:t>5</w:t>
      </w:r>
      <w:r w:rsidRPr="00BE197E">
        <w:rPr>
          <w:sz w:val="24"/>
          <w:szCs w:val="24"/>
          <w:lang w:val="hr-HR"/>
        </w:rPr>
        <w:t>. godine</w:t>
      </w:r>
      <w:r w:rsidR="00554551" w:rsidRPr="00BE197E">
        <w:rPr>
          <w:sz w:val="24"/>
          <w:szCs w:val="24"/>
          <w:lang w:val="hr-HR"/>
        </w:rPr>
        <w:t xml:space="preserve"> </w:t>
      </w:r>
      <w:r w:rsidRPr="00BE197E">
        <w:rPr>
          <w:sz w:val="24"/>
          <w:szCs w:val="24"/>
          <w:lang w:val="hr-HR"/>
        </w:rPr>
        <w:t>iznose</w:t>
      </w:r>
      <w:r w:rsidR="00554551" w:rsidRPr="00BE197E">
        <w:rPr>
          <w:sz w:val="24"/>
          <w:szCs w:val="24"/>
          <w:lang w:val="hr-HR"/>
        </w:rPr>
        <w:t>:</w:t>
      </w:r>
    </w:p>
    <w:p w14:paraId="124D62A3" w14:textId="77777777" w:rsidR="00554551" w:rsidRPr="00BE197E" w:rsidRDefault="00554551" w:rsidP="00554551">
      <w:pPr>
        <w:pStyle w:val="Tijeloteksta3"/>
        <w:ind w:firstLine="720"/>
        <w:jc w:val="both"/>
        <w:rPr>
          <w:sz w:val="24"/>
          <w:szCs w:val="24"/>
          <w:lang w:val="hr-HR"/>
        </w:rPr>
      </w:pPr>
    </w:p>
    <w:p w14:paraId="308476DC" w14:textId="68D271EA" w:rsidR="00554551" w:rsidRPr="00BE197E" w:rsidRDefault="00D16332" w:rsidP="00554551">
      <w:pPr>
        <w:pStyle w:val="Tijeloteksta3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92211 </w:t>
      </w:r>
      <w:r w:rsidR="00AB4F5E" w:rsidRPr="00BE197E">
        <w:rPr>
          <w:sz w:val="24"/>
          <w:szCs w:val="24"/>
          <w:lang w:val="hr-HR"/>
        </w:rPr>
        <w:t xml:space="preserve"> </w:t>
      </w:r>
      <w:r w:rsidRPr="00BE197E">
        <w:rPr>
          <w:sz w:val="24"/>
          <w:szCs w:val="24"/>
          <w:lang w:val="hr-HR"/>
        </w:rPr>
        <w:t>Višak prihoda</w:t>
      </w:r>
      <w:r w:rsidR="00AB4F5E" w:rsidRPr="00BE197E">
        <w:rPr>
          <w:sz w:val="24"/>
          <w:szCs w:val="24"/>
          <w:lang w:val="hr-HR"/>
        </w:rPr>
        <w:t xml:space="preserve"> </w:t>
      </w:r>
      <w:r w:rsidRPr="00BE197E">
        <w:rPr>
          <w:sz w:val="24"/>
          <w:szCs w:val="24"/>
          <w:lang w:val="hr-HR"/>
        </w:rPr>
        <w:t>poslovanja</w:t>
      </w:r>
      <w:r w:rsidRPr="00BE197E">
        <w:rPr>
          <w:sz w:val="24"/>
          <w:szCs w:val="24"/>
          <w:lang w:val="hr-HR"/>
        </w:rPr>
        <w:tab/>
      </w:r>
      <w:r w:rsidR="00CD7E5E" w:rsidRPr="00BE197E">
        <w:rPr>
          <w:sz w:val="24"/>
          <w:szCs w:val="24"/>
          <w:lang w:val="hr-HR"/>
        </w:rPr>
        <w:tab/>
      </w:r>
      <w:r w:rsidR="00CD7E5E" w:rsidRPr="00BE197E">
        <w:rPr>
          <w:sz w:val="24"/>
          <w:szCs w:val="24"/>
          <w:lang w:val="hr-HR"/>
        </w:rPr>
        <w:tab/>
      </w:r>
      <w:r w:rsidR="00CD7E5E" w:rsidRPr="00BE197E">
        <w:rPr>
          <w:sz w:val="24"/>
          <w:szCs w:val="24"/>
          <w:lang w:val="hr-HR"/>
        </w:rPr>
        <w:tab/>
      </w:r>
      <w:r w:rsidR="00CD7E5E" w:rsidRPr="00BE197E">
        <w:rPr>
          <w:sz w:val="24"/>
          <w:szCs w:val="24"/>
          <w:lang w:val="hr-HR"/>
        </w:rPr>
        <w:tab/>
      </w:r>
      <w:r w:rsidR="00CD7E5E" w:rsidRPr="00BE197E">
        <w:rPr>
          <w:sz w:val="24"/>
          <w:szCs w:val="24"/>
          <w:lang w:val="hr-HR"/>
        </w:rPr>
        <w:tab/>
        <w:t xml:space="preserve"> 5.447.444,36</w:t>
      </w:r>
      <w:r w:rsidR="004F0F36" w:rsidRPr="00BE197E">
        <w:rPr>
          <w:sz w:val="24"/>
          <w:szCs w:val="24"/>
          <w:lang w:val="hr-HR"/>
        </w:rPr>
        <w:t xml:space="preserve"> </w:t>
      </w:r>
      <w:r w:rsidR="00554551" w:rsidRPr="00BE197E">
        <w:rPr>
          <w:sz w:val="24"/>
          <w:szCs w:val="24"/>
          <w:lang w:val="hr-HR"/>
        </w:rPr>
        <w:t>eura</w:t>
      </w:r>
    </w:p>
    <w:p w14:paraId="7DE9E5B8" w14:textId="65CC4726" w:rsidR="00DB0E1F" w:rsidRPr="00BE197E" w:rsidRDefault="00B5100D" w:rsidP="00554551">
      <w:pPr>
        <w:pStyle w:val="Tijeloteksta3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922</w:t>
      </w:r>
      <w:r w:rsidR="00D87CFD" w:rsidRPr="00BE197E">
        <w:rPr>
          <w:sz w:val="24"/>
          <w:szCs w:val="24"/>
          <w:lang w:val="hr-HR"/>
        </w:rPr>
        <w:t>13</w:t>
      </w:r>
      <w:r w:rsidRPr="00BE197E">
        <w:rPr>
          <w:sz w:val="24"/>
          <w:szCs w:val="24"/>
          <w:lang w:val="hr-HR"/>
        </w:rPr>
        <w:t xml:space="preserve">  </w:t>
      </w:r>
      <w:r w:rsidR="00D87CFD" w:rsidRPr="00BE197E">
        <w:rPr>
          <w:sz w:val="24"/>
          <w:szCs w:val="24"/>
          <w:lang w:val="hr-HR"/>
        </w:rPr>
        <w:t>Višak primitaka od financijske imovine</w:t>
      </w:r>
      <w:r w:rsidR="00554551" w:rsidRPr="00BE197E">
        <w:rPr>
          <w:sz w:val="24"/>
          <w:szCs w:val="24"/>
          <w:lang w:val="hr-HR"/>
        </w:rPr>
        <w:t xml:space="preserve">     </w:t>
      </w:r>
      <w:r w:rsidR="00780CAD" w:rsidRPr="00BE197E">
        <w:rPr>
          <w:sz w:val="24"/>
          <w:szCs w:val="24"/>
          <w:lang w:val="hr-HR"/>
        </w:rPr>
        <w:t xml:space="preserve">                                   </w:t>
      </w:r>
      <w:r w:rsidR="00D87CFD" w:rsidRPr="00BE197E">
        <w:rPr>
          <w:sz w:val="24"/>
          <w:szCs w:val="24"/>
          <w:lang w:val="hr-HR"/>
        </w:rPr>
        <w:t xml:space="preserve">           </w:t>
      </w:r>
      <w:r w:rsidR="00CD7E5E" w:rsidRPr="00BE197E">
        <w:rPr>
          <w:sz w:val="24"/>
          <w:szCs w:val="24"/>
          <w:lang w:val="hr-HR"/>
        </w:rPr>
        <w:t>39.308,95</w:t>
      </w:r>
      <w:r w:rsidR="00780CAD" w:rsidRPr="00BE197E">
        <w:rPr>
          <w:sz w:val="24"/>
          <w:szCs w:val="24"/>
          <w:lang w:val="hr-HR"/>
        </w:rPr>
        <w:t xml:space="preserve"> </w:t>
      </w:r>
      <w:r w:rsidR="00554551" w:rsidRPr="00BE197E">
        <w:rPr>
          <w:sz w:val="24"/>
          <w:szCs w:val="24"/>
          <w:lang w:val="hr-HR"/>
        </w:rPr>
        <w:t>eura</w:t>
      </w:r>
    </w:p>
    <w:p w14:paraId="42DBC7C8" w14:textId="62F0964F" w:rsidR="00CB5B8F" w:rsidRPr="00BE197E" w:rsidRDefault="00CB5B8F" w:rsidP="00554551">
      <w:pPr>
        <w:pStyle w:val="Tijeloteksta3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92221  Manjak prihoda poslovanja                                                                -1.012.450,00 eura</w:t>
      </w:r>
    </w:p>
    <w:p w14:paraId="09A6A3A5" w14:textId="40A6C723" w:rsidR="00780CAD" w:rsidRPr="00BE197E" w:rsidRDefault="00780CAD" w:rsidP="00780CAD">
      <w:pPr>
        <w:pStyle w:val="Tijeloteksta3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9222</w:t>
      </w:r>
      <w:r w:rsidR="00D87CFD" w:rsidRPr="00BE197E">
        <w:rPr>
          <w:sz w:val="24"/>
          <w:szCs w:val="24"/>
          <w:lang w:val="hr-HR"/>
        </w:rPr>
        <w:t>2</w:t>
      </w:r>
      <w:r w:rsidRPr="00BE197E">
        <w:rPr>
          <w:sz w:val="24"/>
          <w:szCs w:val="24"/>
          <w:lang w:val="hr-HR"/>
        </w:rPr>
        <w:t xml:space="preserve">  Manjak </w:t>
      </w:r>
      <w:r w:rsidR="00D87CFD" w:rsidRPr="00BE197E">
        <w:rPr>
          <w:sz w:val="24"/>
          <w:szCs w:val="24"/>
          <w:lang w:val="hr-HR"/>
        </w:rPr>
        <w:t>prihoda od nefinancijske imovine</w:t>
      </w:r>
      <w:r w:rsidRPr="00BE197E">
        <w:rPr>
          <w:sz w:val="24"/>
          <w:szCs w:val="24"/>
          <w:lang w:val="hr-HR"/>
        </w:rPr>
        <w:t xml:space="preserve">                                     </w:t>
      </w:r>
      <w:r w:rsidR="001851BB" w:rsidRPr="00BE197E">
        <w:rPr>
          <w:sz w:val="24"/>
          <w:szCs w:val="24"/>
          <w:lang w:val="hr-HR"/>
        </w:rPr>
        <w:t xml:space="preserve">  </w:t>
      </w:r>
      <w:r w:rsidRPr="00BE197E">
        <w:rPr>
          <w:sz w:val="24"/>
          <w:szCs w:val="24"/>
          <w:lang w:val="hr-HR"/>
        </w:rPr>
        <w:t xml:space="preserve"> </w:t>
      </w:r>
      <w:r w:rsidR="001851BB" w:rsidRPr="00BE197E">
        <w:rPr>
          <w:sz w:val="24"/>
          <w:szCs w:val="24"/>
          <w:lang w:val="hr-HR"/>
        </w:rPr>
        <w:t>-</w:t>
      </w:r>
      <w:r w:rsidRPr="00BE197E">
        <w:rPr>
          <w:sz w:val="24"/>
          <w:szCs w:val="24"/>
          <w:lang w:val="hr-HR"/>
        </w:rPr>
        <w:t xml:space="preserve"> </w:t>
      </w:r>
      <w:r w:rsidR="00CD7E5E" w:rsidRPr="00BE197E">
        <w:rPr>
          <w:sz w:val="24"/>
          <w:szCs w:val="24"/>
          <w:lang w:val="hr-HR"/>
        </w:rPr>
        <w:t>7.458.787,68</w:t>
      </w:r>
      <w:r w:rsidRPr="00BE197E">
        <w:rPr>
          <w:sz w:val="24"/>
          <w:szCs w:val="24"/>
          <w:lang w:val="hr-HR"/>
        </w:rPr>
        <w:t xml:space="preserve"> eura</w:t>
      </w:r>
    </w:p>
    <w:p w14:paraId="4D68E857" w14:textId="5752D07C" w:rsidR="00CD7E5E" w:rsidRPr="00BE197E" w:rsidRDefault="00CD7E5E" w:rsidP="00780CAD">
      <w:pPr>
        <w:pStyle w:val="Tijeloteksta3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92223  Manjak primitaka od financijske imovine                                            - 483.29</w:t>
      </w:r>
      <w:r w:rsidR="00CB5B8F" w:rsidRPr="00BE197E">
        <w:rPr>
          <w:sz w:val="24"/>
          <w:szCs w:val="24"/>
          <w:lang w:val="hr-HR"/>
        </w:rPr>
        <w:t>1</w:t>
      </w:r>
      <w:r w:rsidRPr="00BE197E">
        <w:rPr>
          <w:sz w:val="24"/>
          <w:szCs w:val="24"/>
          <w:lang w:val="hr-HR"/>
        </w:rPr>
        <w:t>,15 eura</w:t>
      </w:r>
    </w:p>
    <w:p w14:paraId="68514227" w14:textId="534A16C8" w:rsidR="00E50FE6" w:rsidRPr="00BE197E" w:rsidRDefault="00194A83" w:rsidP="00194A83">
      <w:pPr>
        <w:pStyle w:val="Tijeloteksta3"/>
        <w:pBdr>
          <w:top w:val="single" w:sz="4" w:space="1" w:color="auto"/>
        </w:pBdr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Financijski rezultat poslovanja</w:t>
      </w:r>
      <w:r w:rsidRPr="00BE197E">
        <w:rPr>
          <w:sz w:val="24"/>
          <w:szCs w:val="24"/>
          <w:lang w:val="hr-HR"/>
        </w:rPr>
        <w:tab/>
      </w:r>
      <w:r w:rsidRPr="00BE197E">
        <w:rPr>
          <w:sz w:val="24"/>
          <w:szCs w:val="24"/>
          <w:lang w:val="hr-HR"/>
        </w:rPr>
        <w:tab/>
      </w:r>
      <w:r w:rsidRPr="00BE197E">
        <w:rPr>
          <w:sz w:val="24"/>
          <w:szCs w:val="24"/>
          <w:lang w:val="hr-HR"/>
        </w:rPr>
        <w:tab/>
      </w:r>
      <w:r w:rsidRPr="00BE197E">
        <w:rPr>
          <w:sz w:val="24"/>
          <w:szCs w:val="24"/>
          <w:lang w:val="hr-HR"/>
        </w:rPr>
        <w:tab/>
      </w:r>
      <w:r w:rsidRPr="00BE197E">
        <w:rPr>
          <w:sz w:val="24"/>
          <w:szCs w:val="24"/>
          <w:lang w:val="hr-HR"/>
        </w:rPr>
        <w:tab/>
      </w:r>
      <w:r w:rsidR="00CD7E5E" w:rsidRPr="00BE197E">
        <w:rPr>
          <w:sz w:val="24"/>
          <w:szCs w:val="24"/>
          <w:lang w:val="hr-HR"/>
        </w:rPr>
        <w:tab/>
        <w:t>-3.467.775,52</w:t>
      </w:r>
      <w:r w:rsidRPr="00BE197E">
        <w:rPr>
          <w:sz w:val="24"/>
          <w:szCs w:val="24"/>
          <w:lang w:val="hr-HR"/>
        </w:rPr>
        <w:t xml:space="preserve"> eura</w:t>
      </w:r>
    </w:p>
    <w:p w14:paraId="439A2DE5" w14:textId="77777777" w:rsidR="008A52B0" w:rsidRDefault="008A52B0" w:rsidP="002E6899">
      <w:pPr>
        <w:pStyle w:val="Tijeloteksta3"/>
        <w:jc w:val="both"/>
        <w:rPr>
          <w:sz w:val="24"/>
          <w:szCs w:val="24"/>
          <w:lang w:val="hr-HR"/>
        </w:rPr>
      </w:pPr>
    </w:p>
    <w:p w14:paraId="76A8C138" w14:textId="77777777" w:rsidR="00090198" w:rsidRPr="00BE197E" w:rsidRDefault="00090198" w:rsidP="002E6899">
      <w:pPr>
        <w:pStyle w:val="Tijeloteksta3"/>
        <w:jc w:val="both"/>
        <w:rPr>
          <w:sz w:val="24"/>
          <w:szCs w:val="24"/>
          <w:lang w:val="hr-HR"/>
        </w:rPr>
      </w:pPr>
    </w:p>
    <w:p w14:paraId="44E8D16C" w14:textId="3E074365" w:rsidR="0058609C" w:rsidRPr="00BE197E" w:rsidRDefault="00A23F75" w:rsidP="0058609C">
      <w:pPr>
        <w:pStyle w:val="Tijeloteksta3"/>
        <w:jc w:val="center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Članak 3.</w:t>
      </w:r>
    </w:p>
    <w:p w14:paraId="3A327D8C" w14:textId="77777777" w:rsidR="0058609C" w:rsidRPr="00BE197E" w:rsidRDefault="0058609C" w:rsidP="00A23F75">
      <w:pPr>
        <w:pStyle w:val="Tijeloteksta3"/>
        <w:ind w:left="3600" w:firstLine="720"/>
        <w:jc w:val="both"/>
        <w:rPr>
          <w:sz w:val="24"/>
          <w:szCs w:val="24"/>
          <w:lang w:val="hr-HR"/>
        </w:rPr>
      </w:pPr>
    </w:p>
    <w:p w14:paraId="1197E27D" w14:textId="3E56DA22" w:rsidR="00A60DAF" w:rsidRPr="00BE197E" w:rsidRDefault="00AD17DA" w:rsidP="00E64CDA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Struktura utvrđenog </w:t>
      </w:r>
      <w:r w:rsidR="00E777E7" w:rsidRPr="00BE197E">
        <w:rPr>
          <w:sz w:val="24"/>
          <w:szCs w:val="24"/>
          <w:lang w:val="hr-HR"/>
        </w:rPr>
        <w:t xml:space="preserve">financijskog </w:t>
      </w:r>
      <w:r w:rsidRPr="00BE197E">
        <w:rPr>
          <w:sz w:val="24"/>
          <w:szCs w:val="24"/>
          <w:lang w:val="hr-HR"/>
        </w:rPr>
        <w:t>rezultata poslovanja</w:t>
      </w:r>
      <w:r w:rsidR="00E777E7" w:rsidRPr="00BE197E">
        <w:rPr>
          <w:sz w:val="24"/>
          <w:szCs w:val="24"/>
          <w:lang w:val="hr-HR"/>
        </w:rPr>
        <w:t xml:space="preserve"> iz članka 2. </w:t>
      </w:r>
      <w:r w:rsidRPr="00BE197E">
        <w:rPr>
          <w:sz w:val="24"/>
          <w:szCs w:val="24"/>
          <w:lang w:val="hr-HR"/>
        </w:rPr>
        <w:t xml:space="preserve">klasificiranog prema </w:t>
      </w:r>
      <w:r w:rsidR="007331EA" w:rsidRPr="00BE197E">
        <w:rPr>
          <w:sz w:val="24"/>
          <w:szCs w:val="24"/>
          <w:lang w:val="hr-HR"/>
        </w:rPr>
        <w:t xml:space="preserve">vrstama i </w:t>
      </w:r>
      <w:r w:rsidRPr="00BE197E">
        <w:rPr>
          <w:sz w:val="24"/>
          <w:szCs w:val="24"/>
          <w:lang w:val="hr-HR"/>
        </w:rPr>
        <w:t>izvorima financiranja (IF) je sljedeća:</w:t>
      </w:r>
    </w:p>
    <w:p w14:paraId="136DAC3C" w14:textId="77777777" w:rsidR="00D4700B" w:rsidRPr="00BE197E" w:rsidRDefault="00D4700B" w:rsidP="007E201B">
      <w:pPr>
        <w:pStyle w:val="Tijeloteksta3"/>
        <w:rPr>
          <w:sz w:val="24"/>
          <w:szCs w:val="24"/>
          <w:lang w:val="hr-HR"/>
        </w:rPr>
      </w:pPr>
    </w:p>
    <w:tbl>
      <w:tblPr>
        <w:tblW w:w="6596" w:type="dxa"/>
        <w:tblInd w:w="1417" w:type="dxa"/>
        <w:tblLook w:val="04A0" w:firstRow="1" w:lastRow="0" w:firstColumn="1" w:lastColumn="0" w:noHBand="0" w:noVBand="1"/>
      </w:tblPr>
      <w:tblGrid>
        <w:gridCol w:w="960"/>
        <w:gridCol w:w="4040"/>
        <w:gridCol w:w="1596"/>
      </w:tblGrid>
      <w:tr w:rsidR="00D4700B" w:rsidRPr="00BE197E" w14:paraId="6D22AB64" w14:textId="77777777" w:rsidTr="007D56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CD425DA" w14:textId="77777777" w:rsidR="00D4700B" w:rsidRPr="00BE197E" w:rsidRDefault="00D4700B" w:rsidP="007D56FF">
            <w:pPr>
              <w:jc w:val="center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Račun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BD284F" w14:textId="77777777" w:rsidR="00D4700B" w:rsidRPr="00BE197E" w:rsidRDefault="00D4700B" w:rsidP="007D56FF">
            <w:pPr>
              <w:jc w:val="center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Naziv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C05251" w14:textId="77777777" w:rsidR="00D4700B" w:rsidRPr="00BE197E" w:rsidRDefault="00D4700B" w:rsidP="007D56FF">
            <w:pPr>
              <w:jc w:val="center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Saldo (EUR)</w:t>
            </w:r>
          </w:p>
        </w:tc>
      </w:tr>
      <w:tr w:rsidR="00D4700B" w:rsidRPr="00BE197E" w14:paraId="57081742" w14:textId="77777777" w:rsidTr="00485A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FD7C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6179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Višak prihoda poslovanja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A6095" w14:textId="67146143" w:rsidR="00D4700B" w:rsidRPr="00BE197E" w:rsidRDefault="00D4700B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5.447.444,36</w:t>
            </w:r>
          </w:p>
        </w:tc>
      </w:tr>
      <w:tr w:rsidR="00D4700B" w:rsidRPr="00BE197E" w14:paraId="1C71AFCC" w14:textId="77777777" w:rsidTr="00485A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124BA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AE709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Pomoći iz državnog proračuna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1AAA" w14:textId="77777777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48.938,20</w:t>
            </w:r>
          </w:p>
        </w:tc>
      </w:tr>
      <w:tr w:rsidR="00D4700B" w:rsidRPr="00BE197E" w14:paraId="6E825F3A" w14:textId="77777777" w:rsidTr="00485A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D5E3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8D2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Donacije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17496" w14:textId="7C34C7F3" w:rsidR="00D4700B" w:rsidRPr="00BE197E" w:rsidRDefault="003C4C2C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17.524,03</w:t>
            </w:r>
          </w:p>
        </w:tc>
      </w:tr>
      <w:tr w:rsidR="00D4700B" w:rsidRPr="00BE197E" w14:paraId="462F545F" w14:textId="77777777" w:rsidTr="00485A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31E1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3751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Komunalna naknada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E934" w14:textId="2C844A1E" w:rsidR="00D4700B" w:rsidRPr="00BE197E" w:rsidRDefault="003C4C2C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1.939.020,78</w:t>
            </w:r>
          </w:p>
        </w:tc>
      </w:tr>
      <w:tr w:rsidR="00D4700B" w:rsidRPr="00BE197E" w14:paraId="3DB133C3" w14:textId="77777777" w:rsidTr="00485A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8A3E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3C2C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Komunalni doprinos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410D" w14:textId="4C2E29FA" w:rsidR="00D4700B" w:rsidRPr="00BE197E" w:rsidRDefault="003C4C2C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1.864.748,09</w:t>
            </w:r>
          </w:p>
        </w:tc>
      </w:tr>
      <w:tr w:rsidR="00D4700B" w:rsidRPr="00BE197E" w14:paraId="2FA9CD5B" w14:textId="77777777" w:rsidTr="00D4700B">
        <w:trPr>
          <w:trHeight w:val="2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B3EC3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3A0FF" w14:textId="05B1A985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Spomenička renta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2E88" w14:textId="1143116E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9.406,25</w:t>
            </w:r>
          </w:p>
        </w:tc>
      </w:tr>
      <w:tr w:rsidR="00D4700B" w:rsidRPr="00BE197E" w14:paraId="31BDEFC3" w14:textId="77777777" w:rsidTr="00D4700B">
        <w:trPr>
          <w:trHeight w:val="2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7385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6B30" w14:textId="44DB8149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Prihodi za posebne namjene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0149" w14:textId="64B23A12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102.360,58</w:t>
            </w:r>
          </w:p>
        </w:tc>
      </w:tr>
      <w:tr w:rsidR="00D4700B" w:rsidRPr="00BE197E" w14:paraId="42886252" w14:textId="77777777" w:rsidTr="00D4700B">
        <w:trPr>
          <w:trHeight w:val="5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A7D7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C172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-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D9D4" w14:textId="071E7CFA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195.661,82</w:t>
            </w:r>
          </w:p>
        </w:tc>
      </w:tr>
      <w:tr w:rsidR="00D4700B" w:rsidRPr="00BE197E" w14:paraId="1E2928E7" w14:textId="77777777" w:rsidTr="00D470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79E4A" w14:textId="77777777" w:rsidR="00D4700B" w:rsidRPr="00BE197E" w:rsidRDefault="00D4700B" w:rsidP="00D4700B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43B2" w14:textId="1946209F" w:rsidR="00D4700B" w:rsidRPr="00BE197E" w:rsidRDefault="00D4700B" w:rsidP="00D4700B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komunalna naknada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A9B9" w14:textId="06F6ABC4" w:rsidR="00D4700B" w:rsidRPr="00BE197E" w:rsidRDefault="00D4700B" w:rsidP="00D4700B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8.656,45</w:t>
            </w:r>
          </w:p>
        </w:tc>
      </w:tr>
      <w:tr w:rsidR="00D4700B" w:rsidRPr="00BE197E" w14:paraId="5C2721DF" w14:textId="77777777" w:rsidTr="00D470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3BDFC" w14:textId="77777777" w:rsidR="00D4700B" w:rsidRPr="00BE197E" w:rsidRDefault="00D4700B" w:rsidP="00D4700B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2C29" w14:textId="11884435" w:rsidR="00D4700B" w:rsidRPr="00BE197E" w:rsidRDefault="00D4700B" w:rsidP="00D4700B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komunalni doprinos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02E8" w14:textId="62B01EBE" w:rsidR="00D4700B" w:rsidRPr="00BE197E" w:rsidRDefault="00D4700B" w:rsidP="00D4700B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526.801,85</w:t>
            </w:r>
          </w:p>
        </w:tc>
      </w:tr>
      <w:tr w:rsidR="00D4700B" w:rsidRPr="00BE197E" w14:paraId="7A1455E8" w14:textId="77777777" w:rsidTr="00B544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32E1" w14:textId="77777777" w:rsidR="00D4700B" w:rsidRPr="00BE197E" w:rsidRDefault="00D4700B" w:rsidP="00D4700B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8A59" w14:textId="10A34ED8" w:rsidR="00D4700B" w:rsidRPr="00BE197E" w:rsidRDefault="00D4700B" w:rsidP="00D4700B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- pomoći iz državnog proračuna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6368" w14:textId="53FB1552" w:rsidR="00D4700B" w:rsidRPr="00BE197E" w:rsidRDefault="00D4700B" w:rsidP="00D4700B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50.000,00</w:t>
            </w:r>
          </w:p>
        </w:tc>
      </w:tr>
      <w:tr w:rsidR="00D4700B" w:rsidRPr="00BE197E" w14:paraId="1DEA2BF5" w14:textId="77777777" w:rsidTr="00B544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FCE9" w14:textId="77777777" w:rsidR="00D4700B" w:rsidRPr="00BE197E" w:rsidRDefault="00D4700B" w:rsidP="00D4700B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5786" w14:textId="1AE4DF8A" w:rsidR="00D4700B" w:rsidRPr="00BE197E" w:rsidRDefault="00D4700B" w:rsidP="00D4700B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- donacije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AA91" w14:textId="27373082" w:rsidR="00D4700B" w:rsidRPr="00BE197E" w:rsidRDefault="00D4700B" w:rsidP="00D4700B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22.598,13</w:t>
            </w:r>
          </w:p>
        </w:tc>
      </w:tr>
      <w:tr w:rsidR="00D4700B" w:rsidRPr="00BE197E" w14:paraId="62F52F9D" w14:textId="77777777" w:rsidTr="00B544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4D26" w14:textId="77777777" w:rsidR="00D4700B" w:rsidRPr="00BE197E" w:rsidRDefault="00D4700B" w:rsidP="00D4700B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8CBD" w14:textId="3B62067C" w:rsidR="00D4700B" w:rsidRPr="00BE197E" w:rsidRDefault="00D4700B" w:rsidP="00D4700B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prihodi od prodaje nefinancijske imovine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F1A5" w14:textId="18C9CA87" w:rsidR="00D4700B" w:rsidRPr="00BE197E" w:rsidRDefault="00D4700B" w:rsidP="00D4700B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661.728,18</w:t>
            </w:r>
          </w:p>
        </w:tc>
      </w:tr>
      <w:tr w:rsidR="00533937" w:rsidRPr="00BE197E" w14:paraId="2456F532" w14:textId="77777777" w:rsidTr="003C01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BFFC" w14:textId="4ED41FEB" w:rsidR="00533937" w:rsidRPr="00BE197E" w:rsidRDefault="00533937" w:rsidP="00533937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92213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9F9DD" w14:textId="2ED05AD1" w:rsidR="00533937" w:rsidRPr="00BE197E" w:rsidRDefault="00533937" w:rsidP="00533937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Viš</w:t>
            </w:r>
            <w:r w:rsidR="00E809BC" w:rsidRPr="00BE197E">
              <w:rPr>
                <w:bCs/>
                <w:color w:val="000000"/>
                <w:szCs w:val="24"/>
                <w:lang w:val="hr-HR" w:eastAsia="hr-HR"/>
              </w:rPr>
              <w:t>a</w:t>
            </w:r>
            <w:r w:rsidRPr="00BE197E">
              <w:rPr>
                <w:bCs/>
                <w:color w:val="000000"/>
                <w:szCs w:val="24"/>
                <w:lang w:val="hr-HR" w:eastAsia="hr-HR"/>
              </w:rPr>
              <w:t>k primitaka od financijske imovine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92E4" w14:textId="022A8D09" w:rsidR="00533937" w:rsidRPr="00BE197E" w:rsidRDefault="00533937" w:rsidP="00533937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39.308,95</w:t>
            </w:r>
          </w:p>
        </w:tc>
      </w:tr>
      <w:tr w:rsidR="00533937" w:rsidRPr="00BE197E" w14:paraId="3A497C94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0BD8" w14:textId="77777777" w:rsidR="00533937" w:rsidRPr="00BE197E" w:rsidRDefault="00533937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4120" w14:textId="558AA230" w:rsidR="00533937" w:rsidRPr="00BE197E" w:rsidRDefault="00533937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prihodi od prodaje nefinancijske imovine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6326E" w14:textId="4FE96E1A" w:rsidR="00533937" w:rsidRPr="00090198" w:rsidRDefault="00533937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090198">
              <w:rPr>
                <w:b w:val="0"/>
                <w:color w:val="000000"/>
                <w:szCs w:val="24"/>
                <w:lang w:val="hr-HR" w:eastAsia="hr-HR"/>
              </w:rPr>
              <w:t>39.308,95</w:t>
            </w:r>
          </w:p>
        </w:tc>
      </w:tr>
      <w:tr w:rsidR="00D4700B" w:rsidRPr="00BE197E" w14:paraId="3A332526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C87F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6869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Manjak prihoda poslovanja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476D" w14:textId="77777777" w:rsidR="00D4700B" w:rsidRPr="00BE197E" w:rsidRDefault="00D4700B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-1.012.450,00</w:t>
            </w:r>
          </w:p>
        </w:tc>
      </w:tr>
      <w:tr w:rsidR="00D4700B" w:rsidRPr="00BE197E" w14:paraId="7221ACAA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E2B8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A845C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9D41" w14:textId="77777777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-841.776,49</w:t>
            </w:r>
          </w:p>
        </w:tc>
      </w:tr>
      <w:tr w:rsidR="00D4700B" w:rsidRPr="00BE197E" w14:paraId="24868471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DEBC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29834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EU sredstva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EECA" w14:textId="77777777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-170.673,51</w:t>
            </w:r>
          </w:p>
        </w:tc>
      </w:tr>
      <w:tr w:rsidR="00D4700B" w:rsidRPr="00BE197E" w14:paraId="67219E93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9A59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241E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Manjak prihoda od nefinancijske imovine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804A" w14:textId="5655D4EC" w:rsidR="00D4700B" w:rsidRPr="00BE197E" w:rsidRDefault="00E809BC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-7.458.787,68</w:t>
            </w:r>
          </w:p>
        </w:tc>
      </w:tr>
      <w:tr w:rsidR="00D4700B" w:rsidRPr="00BE197E" w14:paraId="6E6AF2C2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6BCF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A815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61D32" w14:textId="77777777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-1.410.979,92</w:t>
            </w:r>
          </w:p>
        </w:tc>
      </w:tr>
      <w:tr w:rsidR="00D4700B" w:rsidRPr="00BE197E" w14:paraId="0FEB3403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FF663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FBD2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EU sredstva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888D" w14:textId="77777777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-931.817,83</w:t>
            </w:r>
          </w:p>
        </w:tc>
      </w:tr>
      <w:tr w:rsidR="00E809BC" w:rsidRPr="00BE197E" w14:paraId="5E542FCF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4BA58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6CF9" w14:textId="4C610D91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Donacije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96B2" w14:textId="26C4817F" w:rsidR="00E809BC" w:rsidRPr="00BE197E" w:rsidRDefault="00E809BC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-17.490,60</w:t>
            </w:r>
          </w:p>
        </w:tc>
      </w:tr>
      <w:tr w:rsidR="00E809BC" w:rsidRPr="00BE197E" w14:paraId="3EBE5C7A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E767F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C3E0" w14:textId="6D996E69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Komunalna naknada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B24C4" w14:textId="6E46DA26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1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894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454,95</w:t>
            </w:r>
          </w:p>
        </w:tc>
      </w:tr>
      <w:tr w:rsidR="00E809BC" w:rsidRPr="00BE197E" w14:paraId="6387AA7E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3FE4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20A49" w14:textId="1D9B9808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Komunalni doprinos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11F" w14:textId="2F2BC9A2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1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589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210,66</w:t>
            </w:r>
          </w:p>
        </w:tc>
      </w:tr>
      <w:tr w:rsidR="00E809BC" w:rsidRPr="00BE197E" w14:paraId="36BAE49C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A235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C610" w14:textId="06523FE8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Spomenička renta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227D" w14:textId="3DE31FFF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9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406,25</w:t>
            </w:r>
          </w:p>
        </w:tc>
      </w:tr>
      <w:tr w:rsidR="00E809BC" w:rsidRPr="00BE197E" w14:paraId="4468A293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CEB8C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568B" w14:textId="36651EF2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Prihodi za posebne namjene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CF8F" w14:textId="4D4F52CD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102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360,58</w:t>
            </w:r>
          </w:p>
        </w:tc>
      </w:tr>
      <w:tr w:rsidR="00E809BC" w:rsidRPr="00BE197E" w14:paraId="2BA78323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ECC4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23B9" w14:textId="00C9439B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-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3483F" w14:textId="77286227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193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973,33</w:t>
            </w:r>
          </w:p>
        </w:tc>
      </w:tr>
      <w:tr w:rsidR="00E809BC" w:rsidRPr="00BE197E" w14:paraId="787FCAB1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0C5B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FFB5" w14:textId="7D2AACF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komunalna naknada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BE50" w14:textId="634A70A5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8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656,45</w:t>
            </w:r>
          </w:p>
        </w:tc>
      </w:tr>
      <w:tr w:rsidR="00E809BC" w:rsidRPr="00BE197E" w14:paraId="3336545B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93A9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A889" w14:textId="05395AEA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komunalni doprinos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906C" w14:textId="39D05B29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526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801,85</w:t>
            </w:r>
          </w:p>
        </w:tc>
      </w:tr>
      <w:tr w:rsidR="00E809BC" w:rsidRPr="00BE197E" w14:paraId="6E86CACE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ABF7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E87D" w14:textId="2C8C47E1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- pomoći iz državnog proračuna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E15E" w14:textId="0945F8FB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50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000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,00</w:t>
            </w:r>
          </w:p>
        </w:tc>
      </w:tr>
      <w:tr w:rsidR="00E809BC" w:rsidRPr="00BE197E" w14:paraId="73B84B9D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E334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31391" w14:textId="6853493D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- donacije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254B5" w14:textId="5C6D7ACA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22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598,13</w:t>
            </w:r>
          </w:p>
        </w:tc>
      </w:tr>
      <w:tr w:rsidR="00E809BC" w:rsidRPr="00BE197E" w14:paraId="0BC39A2B" w14:textId="77777777" w:rsidTr="00A176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A105" w14:textId="77777777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0ABF" w14:textId="13F5FDF1" w:rsidR="00E809BC" w:rsidRPr="00BE197E" w:rsidRDefault="00E809BC" w:rsidP="00E809BC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Višak prihoda iz prethodne godine – prihodi od prodaje nefinancijske imovine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F144" w14:textId="6F0C8DC4" w:rsidR="00E809BC" w:rsidRPr="00BE197E" w:rsidRDefault="00090198" w:rsidP="00E809BC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701</w:t>
            </w:r>
            <w:r w:rsidR="00633C5E" w:rsidRPr="00BE197E">
              <w:rPr>
                <w:b w:val="0"/>
                <w:color w:val="000000"/>
                <w:szCs w:val="24"/>
                <w:lang w:val="hr-HR" w:eastAsia="hr-HR"/>
              </w:rPr>
              <w:t>.</w:t>
            </w:r>
            <w:r w:rsidR="00E809BC" w:rsidRPr="00BE197E">
              <w:rPr>
                <w:b w:val="0"/>
                <w:color w:val="000000"/>
                <w:szCs w:val="24"/>
                <w:lang w:val="hr-HR" w:eastAsia="hr-HR"/>
              </w:rPr>
              <w:t>037,13</w:t>
            </w:r>
          </w:p>
        </w:tc>
      </w:tr>
      <w:tr w:rsidR="00D4700B" w:rsidRPr="00BE197E" w14:paraId="7BCB4B07" w14:textId="77777777" w:rsidTr="00485AE0">
        <w:trPr>
          <w:trHeight w:val="5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FFB3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92223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C6119" w14:textId="77777777" w:rsidR="00D4700B" w:rsidRPr="00BE197E" w:rsidRDefault="00D4700B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Manjak primitaka od financijske imovine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EB93" w14:textId="77777777" w:rsidR="00D4700B" w:rsidRPr="00BE197E" w:rsidRDefault="00D4700B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-483.291,15</w:t>
            </w:r>
          </w:p>
        </w:tc>
      </w:tr>
      <w:tr w:rsidR="00D4700B" w:rsidRPr="00BE197E" w14:paraId="05E2AC3C" w14:textId="77777777" w:rsidTr="00485A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4993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53F6" w14:textId="77777777" w:rsidR="00D4700B" w:rsidRPr="00BE197E" w:rsidRDefault="00D4700B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C9C0" w14:textId="77777777" w:rsidR="00D4700B" w:rsidRPr="00BE197E" w:rsidRDefault="00D4700B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-483.291,15</w:t>
            </w:r>
          </w:p>
        </w:tc>
      </w:tr>
    </w:tbl>
    <w:p w14:paraId="3AB5014E" w14:textId="77777777" w:rsidR="00D4700B" w:rsidRPr="00BE197E" w:rsidRDefault="00D4700B" w:rsidP="007E201B">
      <w:pPr>
        <w:pStyle w:val="Tijeloteksta3"/>
        <w:rPr>
          <w:sz w:val="24"/>
          <w:szCs w:val="24"/>
          <w:lang w:val="hr-HR"/>
        </w:rPr>
      </w:pPr>
    </w:p>
    <w:p w14:paraId="5FF3A2C4" w14:textId="77777777" w:rsidR="008A3306" w:rsidRDefault="008A3306" w:rsidP="00137AD5">
      <w:pPr>
        <w:pStyle w:val="Tijeloteksta3"/>
        <w:jc w:val="both"/>
        <w:rPr>
          <w:sz w:val="24"/>
          <w:szCs w:val="24"/>
          <w:lang w:val="hr-HR"/>
        </w:rPr>
      </w:pPr>
    </w:p>
    <w:p w14:paraId="66843897" w14:textId="77777777" w:rsidR="007D56FF" w:rsidRPr="00BE197E" w:rsidRDefault="007D56FF" w:rsidP="00137AD5">
      <w:pPr>
        <w:pStyle w:val="Tijeloteksta3"/>
        <w:jc w:val="both"/>
        <w:rPr>
          <w:sz w:val="24"/>
          <w:szCs w:val="24"/>
          <w:lang w:val="hr-HR"/>
        </w:rPr>
      </w:pPr>
    </w:p>
    <w:p w14:paraId="36A0E2C8" w14:textId="1ED76C5F" w:rsidR="00F63CE2" w:rsidRPr="00BE197E" w:rsidRDefault="00F63CE2" w:rsidP="00F63CE2">
      <w:pPr>
        <w:pStyle w:val="Tijeloteksta3"/>
        <w:ind w:left="3600"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Članak 4. </w:t>
      </w:r>
    </w:p>
    <w:p w14:paraId="5AEE8443" w14:textId="77777777" w:rsidR="008A52B0" w:rsidRPr="00BE197E" w:rsidRDefault="008A52B0" w:rsidP="00137AD5">
      <w:pPr>
        <w:pStyle w:val="Tijeloteksta3"/>
        <w:jc w:val="both"/>
        <w:rPr>
          <w:sz w:val="24"/>
          <w:szCs w:val="24"/>
          <w:lang w:val="hr-HR"/>
        </w:rPr>
      </w:pPr>
    </w:p>
    <w:p w14:paraId="6B20FD84" w14:textId="1AB4ABD3" w:rsidR="00967C8B" w:rsidRPr="00BE197E" w:rsidRDefault="00F63CE2" w:rsidP="00BE2943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Financijski rezultat iz članka </w:t>
      </w:r>
      <w:r w:rsidR="00573E40" w:rsidRPr="00BE197E">
        <w:rPr>
          <w:sz w:val="24"/>
          <w:szCs w:val="24"/>
          <w:lang w:val="hr-HR"/>
        </w:rPr>
        <w:t>3</w:t>
      </w:r>
      <w:r w:rsidRPr="00BE197E">
        <w:rPr>
          <w:sz w:val="24"/>
          <w:szCs w:val="24"/>
          <w:lang w:val="hr-HR"/>
        </w:rPr>
        <w:t xml:space="preserve">. raspodjeljuje se na osnovnim računima podskupine 922 po izvorima financiranja uz pridržavanje ograničenja u skladu s propisima iz područja proračuna, bez utjecaja na ukupno iskazani financijski rezultat. </w:t>
      </w:r>
      <w:r w:rsidR="00673355" w:rsidRPr="00BE197E">
        <w:rPr>
          <w:sz w:val="24"/>
          <w:szCs w:val="24"/>
          <w:lang w:val="hr-HR"/>
        </w:rPr>
        <w:t xml:space="preserve">Raspodjela rezultata </w:t>
      </w:r>
      <w:r w:rsidR="00BE2943" w:rsidRPr="00BE197E">
        <w:rPr>
          <w:sz w:val="24"/>
          <w:szCs w:val="24"/>
          <w:lang w:val="hr-HR"/>
        </w:rPr>
        <w:t xml:space="preserve">po istovrsnim izvorima financiranja </w:t>
      </w:r>
      <w:r w:rsidR="00673355" w:rsidRPr="00BE197E">
        <w:rPr>
          <w:sz w:val="24"/>
          <w:szCs w:val="24"/>
          <w:lang w:val="hr-HR"/>
        </w:rPr>
        <w:t>utvr</w:t>
      </w:r>
      <w:r w:rsidR="0058609C" w:rsidRPr="00BE197E">
        <w:rPr>
          <w:sz w:val="24"/>
          <w:szCs w:val="24"/>
          <w:lang w:val="hr-HR"/>
        </w:rPr>
        <w:t xml:space="preserve">đuje </w:t>
      </w:r>
      <w:r w:rsidR="00673355" w:rsidRPr="00BE197E">
        <w:rPr>
          <w:sz w:val="24"/>
          <w:szCs w:val="24"/>
          <w:lang w:val="hr-HR"/>
        </w:rPr>
        <w:t>se kako slijedi:</w:t>
      </w:r>
    </w:p>
    <w:p w14:paraId="60721294" w14:textId="77777777" w:rsidR="007331EA" w:rsidRPr="00BE197E" w:rsidRDefault="007331EA" w:rsidP="003A5A89">
      <w:pPr>
        <w:pStyle w:val="Tijeloteksta3"/>
        <w:ind w:firstLine="720"/>
        <w:jc w:val="both"/>
        <w:rPr>
          <w:sz w:val="24"/>
          <w:szCs w:val="24"/>
          <w:lang w:val="hr-HR"/>
        </w:rPr>
      </w:pPr>
    </w:p>
    <w:p w14:paraId="5699456D" w14:textId="26568FDB" w:rsidR="007331EA" w:rsidRDefault="007331EA" w:rsidP="007331EA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Viš</w:t>
      </w:r>
      <w:r w:rsidR="00BE2943" w:rsidRPr="00BE197E">
        <w:rPr>
          <w:sz w:val="24"/>
          <w:szCs w:val="24"/>
          <w:lang w:val="hr-HR"/>
        </w:rPr>
        <w:t>kom</w:t>
      </w:r>
      <w:r w:rsidRPr="00BE197E">
        <w:rPr>
          <w:sz w:val="24"/>
          <w:szCs w:val="24"/>
          <w:lang w:val="hr-HR"/>
        </w:rPr>
        <w:t xml:space="preserve"> prihoda poslovanja iz </w:t>
      </w:r>
      <w:r w:rsidR="00BE2943" w:rsidRPr="00BE197E">
        <w:rPr>
          <w:sz w:val="24"/>
          <w:szCs w:val="24"/>
          <w:lang w:val="hr-HR"/>
        </w:rPr>
        <w:t xml:space="preserve">izvora financiranja </w:t>
      </w:r>
      <w:r w:rsidR="0058609C" w:rsidRPr="00BE197E">
        <w:rPr>
          <w:sz w:val="24"/>
          <w:szCs w:val="24"/>
          <w:lang w:val="hr-HR"/>
        </w:rPr>
        <w:t>D</w:t>
      </w:r>
      <w:r w:rsidR="00BE2943" w:rsidRPr="00BE197E">
        <w:rPr>
          <w:sz w:val="24"/>
          <w:szCs w:val="24"/>
          <w:lang w:val="hr-HR"/>
        </w:rPr>
        <w:t>onacije, pokrit će se manjak prihoda od nefinancijske imovine iz istovrsnog izvora u iznosu od 17.490,60 eura;</w:t>
      </w:r>
    </w:p>
    <w:p w14:paraId="32519EDD" w14:textId="77777777" w:rsidR="00090198" w:rsidRPr="00BE197E" w:rsidRDefault="00090198" w:rsidP="00090198">
      <w:pPr>
        <w:pStyle w:val="Tijeloteksta3"/>
        <w:ind w:left="1080"/>
        <w:jc w:val="both"/>
        <w:rPr>
          <w:sz w:val="24"/>
          <w:szCs w:val="24"/>
          <w:lang w:val="hr-HR"/>
        </w:rPr>
      </w:pPr>
    </w:p>
    <w:p w14:paraId="343D69D5" w14:textId="77C65ECB" w:rsidR="00BE2943" w:rsidRDefault="00BE2943" w:rsidP="00BE2943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Viškom prihoda poslovanja iz izvora financiranja </w:t>
      </w:r>
      <w:r w:rsidR="0058609C" w:rsidRPr="00BE197E">
        <w:rPr>
          <w:sz w:val="24"/>
          <w:szCs w:val="24"/>
          <w:lang w:val="hr-HR"/>
        </w:rPr>
        <w:t>Komunalna naknada</w:t>
      </w:r>
      <w:r w:rsidRPr="00BE197E">
        <w:rPr>
          <w:sz w:val="24"/>
          <w:szCs w:val="24"/>
          <w:lang w:val="hr-HR"/>
        </w:rPr>
        <w:t xml:space="preserve">, pokrit će se manjak prihoda od nefinancijske imovine iz istovrsnog izvora u iznosu od </w:t>
      </w:r>
      <w:r w:rsidR="0058609C" w:rsidRPr="00BE197E">
        <w:rPr>
          <w:sz w:val="24"/>
          <w:szCs w:val="24"/>
          <w:lang w:val="hr-HR"/>
        </w:rPr>
        <w:t>1.894.454,95</w:t>
      </w:r>
      <w:r w:rsidRPr="00BE197E">
        <w:rPr>
          <w:sz w:val="24"/>
          <w:szCs w:val="24"/>
          <w:lang w:val="hr-HR"/>
        </w:rPr>
        <w:t xml:space="preserve"> eura;</w:t>
      </w:r>
    </w:p>
    <w:p w14:paraId="6FB50CCF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622A55F6" w14:textId="774D41A8" w:rsidR="00BE2943" w:rsidRDefault="00BE2943" w:rsidP="00BE2943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Viškom prihoda poslovanja iz izvora financiranja </w:t>
      </w:r>
      <w:r w:rsidR="0058609C" w:rsidRPr="00BE197E">
        <w:rPr>
          <w:sz w:val="24"/>
          <w:szCs w:val="24"/>
          <w:lang w:val="hr-HR"/>
        </w:rPr>
        <w:t>Komunalni doprinos</w:t>
      </w:r>
      <w:r w:rsidRPr="00BE197E">
        <w:rPr>
          <w:sz w:val="24"/>
          <w:szCs w:val="24"/>
          <w:lang w:val="hr-HR"/>
        </w:rPr>
        <w:t xml:space="preserve">, pokrit će se manjak prihoda od nefinancijske imovine iz istovrsnog izvora u iznosu od </w:t>
      </w:r>
      <w:r w:rsidR="0058609C" w:rsidRPr="00BE197E">
        <w:rPr>
          <w:sz w:val="24"/>
          <w:szCs w:val="24"/>
          <w:lang w:val="hr-HR"/>
        </w:rPr>
        <w:t>1.589.210,66</w:t>
      </w:r>
      <w:r w:rsidRPr="00BE197E">
        <w:rPr>
          <w:sz w:val="24"/>
          <w:szCs w:val="24"/>
          <w:lang w:val="hr-HR"/>
        </w:rPr>
        <w:t xml:space="preserve"> eura;</w:t>
      </w:r>
    </w:p>
    <w:p w14:paraId="7FC1E08B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08C933D5" w14:textId="15DA65E0" w:rsidR="00BE2943" w:rsidRDefault="00BE2943" w:rsidP="00BE2943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Viškom prihoda poslovanja iz izvora financiranja </w:t>
      </w:r>
      <w:r w:rsidR="00976B86" w:rsidRPr="00BE197E">
        <w:rPr>
          <w:sz w:val="24"/>
          <w:szCs w:val="24"/>
          <w:lang w:val="hr-HR"/>
        </w:rPr>
        <w:t>Spomenička renta</w:t>
      </w:r>
      <w:r w:rsidRPr="00BE197E">
        <w:rPr>
          <w:sz w:val="24"/>
          <w:szCs w:val="24"/>
          <w:lang w:val="hr-HR"/>
        </w:rPr>
        <w:t xml:space="preserve">, pokrit će se manjak prihoda od nefinancijske imovine iz istovrsnog izvora u iznosu od </w:t>
      </w:r>
      <w:r w:rsidR="00976B86" w:rsidRPr="00BE197E">
        <w:rPr>
          <w:sz w:val="24"/>
          <w:szCs w:val="24"/>
          <w:lang w:val="hr-HR"/>
        </w:rPr>
        <w:t>9.406,25</w:t>
      </w:r>
      <w:r w:rsidRPr="00BE197E">
        <w:rPr>
          <w:sz w:val="24"/>
          <w:szCs w:val="24"/>
          <w:lang w:val="hr-HR"/>
        </w:rPr>
        <w:t xml:space="preserve"> eura;</w:t>
      </w:r>
    </w:p>
    <w:p w14:paraId="3EE8586F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06D52A8F" w14:textId="41FC24B7" w:rsidR="00BE2943" w:rsidRDefault="00BE2943" w:rsidP="00BE2943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Viškom prihoda poslovanja iz izvora financiranja </w:t>
      </w:r>
      <w:r w:rsidR="00976B86" w:rsidRPr="00BE197E">
        <w:rPr>
          <w:sz w:val="24"/>
          <w:szCs w:val="24"/>
          <w:lang w:val="hr-HR"/>
        </w:rPr>
        <w:t>Prihodi za posebne namjene</w:t>
      </w:r>
      <w:r w:rsidRPr="00BE197E">
        <w:rPr>
          <w:sz w:val="24"/>
          <w:szCs w:val="24"/>
          <w:lang w:val="hr-HR"/>
        </w:rPr>
        <w:t xml:space="preserve">, pokrit će se manjak prihoda od nefinancijske imovine iz istovrsnog izvora u iznosu od </w:t>
      </w:r>
      <w:r w:rsidR="00976B86" w:rsidRPr="00BE197E">
        <w:rPr>
          <w:sz w:val="24"/>
          <w:szCs w:val="24"/>
          <w:lang w:val="hr-HR"/>
        </w:rPr>
        <w:t>102.360,58</w:t>
      </w:r>
      <w:r w:rsidRPr="00BE197E">
        <w:rPr>
          <w:sz w:val="24"/>
          <w:szCs w:val="24"/>
          <w:lang w:val="hr-HR"/>
        </w:rPr>
        <w:t xml:space="preserve"> eura;</w:t>
      </w:r>
    </w:p>
    <w:p w14:paraId="19AA33BF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7E5199DF" w14:textId="797BDEC1" w:rsidR="00573E40" w:rsidRDefault="00573E40" w:rsidP="00573E40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Prenesenim viškom prihoda poslovanja iz prethodnih godina iz izvora financiranja Opći prihodi i primici, pokrit će se manjak prihoda od nefinancijske imovine iz istovrsnog izvora u iznosu od 193.973,33 eura;</w:t>
      </w:r>
    </w:p>
    <w:p w14:paraId="1EA655C5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0C0F4BC3" w14:textId="28B821C0" w:rsidR="00BE2943" w:rsidRDefault="004A1DFD" w:rsidP="00BE2943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Prenesenim viškom </w:t>
      </w:r>
      <w:r w:rsidR="00BE2943" w:rsidRPr="00BE197E">
        <w:rPr>
          <w:sz w:val="24"/>
          <w:szCs w:val="24"/>
          <w:lang w:val="hr-HR"/>
        </w:rPr>
        <w:t xml:space="preserve"> prihoda poslovanja </w:t>
      </w:r>
      <w:r w:rsidR="006D7836" w:rsidRPr="00BE197E">
        <w:rPr>
          <w:sz w:val="24"/>
          <w:szCs w:val="24"/>
          <w:lang w:val="hr-HR"/>
        </w:rPr>
        <w:t xml:space="preserve">iz </w:t>
      </w:r>
      <w:r w:rsidRPr="00BE197E">
        <w:rPr>
          <w:sz w:val="24"/>
          <w:szCs w:val="24"/>
          <w:lang w:val="hr-HR"/>
        </w:rPr>
        <w:t xml:space="preserve">prethodnih godina </w:t>
      </w:r>
      <w:r w:rsidR="00BE2943" w:rsidRPr="00BE197E">
        <w:rPr>
          <w:sz w:val="24"/>
          <w:szCs w:val="24"/>
          <w:lang w:val="hr-HR"/>
        </w:rPr>
        <w:t xml:space="preserve">iz izvora financiranja </w:t>
      </w:r>
      <w:r w:rsidRPr="00BE197E">
        <w:rPr>
          <w:sz w:val="24"/>
          <w:szCs w:val="24"/>
          <w:lang w:val="hr-HR"/>
        </w:rPr>
        <w:t>Komunalna naknada</w:t>
      </w:r>
      <w:r w:rsidR="00BE2943" w:rsidRPr="00BE197E">
        <w:rPr>
          <w:sz w:val="24"/>
          <w:szCs w:val="24"/>
          <w:lang w:val="hr-HR"/>
        </w:rPr>
        <w:t xml:space="preserve">, pokrit će se manjak prihoda od nefinancijske imovine iz istovrsnog izvora u iznosu od </w:t>
      </w:r>
      <w:r w:rsidRPr="00BE197E">
        <w:rPr>
          <w:sz w:val="24"/>
          <w:szCs w:val="24"/>
          <w:lang w:val="hr-HR"/>
        </w:rPr>
        <w:t>8.656,45</w:t>
      </w:r>
      <w:r w:rsidR="00BE2943" w:rsidRPr="00BE197E">
        <w:rPr>
          <w:sz w:val="24"/>
          <w:szCs w:val="24"/>
          <w:lang w:val="hr-HR"/>
        </w:rPr>
        <w:t xml:space="preserve"> eura;</w:t>
      </w:r>
    </w:p>
    <w:p w14:paraId="528E8069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10C562C0" w14:textId="39B4CB9D" w:rsidR="00BE2943" w:rsidRDefault="004A1DFD" w:rsidP="00BE2943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Prenesenim viškom  prihoda poslovanja iz prethodnih godina</w:t>
      </w:r>
      <w:r w:rsidR="00BE2943" w:rsidRPr="00BE197E">
        <w:rPr>
          <w:sz w:val="24"/>
          <w:szCs w:val="24"/>
          <w:lang w:val="hr-HR"/>
        </w:rPr>
        <w:t xml:space="preserve"> iz izvora financiranja </w:t>
      </w:r>
      <w:r w:rsidR="00AE033F" w:rsidRPr="00BE197E">
        <w:rPr>
          <w:sz w:val="24"/>
          <w:szCs w:val="24"/>
          <w:lang w:val="hr-HR"/>
        </w:rPr>
        <w:t>Komunalni doprinos</w:t>
      </w:r>
      <w:r w:rsidR="00BE2943" w:rsidRPr="00BE197E">
        <w:rPr>
          <w:sz w:val="24"/>
          <w:szCs w:val="24"/>
          <w:lang w:val="hr-HR"/>
        </w:rPr>
        <w:t xml:space="preserve">, pokrit će se manjak prihoda od nefinancijske imovine iz istovrsnog izvora u iznosu od </w:t>
      </w:r>
      <w:r w:rsidR="00AE033F" w:rsidRPr="00BE197E">
        <w:rPr>
          <w:sz w:val="24"/>
          <w:szCs w:val="24"/>
          <w:lang w:val="hr-HR"/>
        </w:rPr>
        <w:t>526.801,85</w:t>
      </w:r>
      <w:r w:rsidR="00BE2943" w:rsidRPr="00BE197E">
        <w:rPr>
          <w:sz w:val="24"/>
          <w:szCs w:val="24"/>
          <w:lang w:val="hr-HR"/>
        </w:rPr>
        <w:t xml:space="preserve"> eura;</w:t>
      </w:r>
    </w:p>
    <w:p w14:paraId="62539717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387DEAA1" w14:textId="46A49053" w:rsidR="00573E40" w:rsidRDefault="00573E40" w:rsidP="00573E40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Prenesenim viškom  prihoda poslovanja iz prethodnih godina iz izvora financiranja Pomoći iz državnog proračuna, pokrit će se manjak prihoda od nefinancijske imovine iz istovrsnog izvora u iznosu od 50.000,00 eura;</w:t>
      </w:r>
    </w:p>
    <w:p w14:paraId="5E9790E2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20308DE7" w14:textId="201D9384" w:rsidR="00573E40" w:rsidRDefault="00573E40" w:rsidP="00573E40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Prenesenim viškom prihoda poslovanja iz prethodnih godina iz izvora financiranja Donacije, pokrit će se manjak prihoda od nefinancijske imovine iz istovrsnog izvora u iznosu od 22.598,13 eura;</w:t>
      </w:r>
    </w:p>
    <w:p w14:paraId="7240A5B4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5CFF8978" w14:textId="18DECC52" w:rsidR="00807B2E" w:rsidRDefault="00807B2E" w:rsidP="00807B2E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Prenesenim viškom prihoda poslovanja iz prethodnih godina iz izvora financiranja Prihodi od prodaje nefinancijske imovine, pokrit će se manjak prihoda od nefinancijske imovine iz istovrsnog izvora u iznosu od 661.728,18 eura;</w:t>
      </w:r>
    </w:p>
    <w:p w14:paraId="118026E1" w14:textId="77777777" w:rsidR="00090198" w:rsidRPr="00BE197E" w:rsidRDefault="00090198" w:rsidP="00090198">
      <w:pPr>
        <w:pStyle w:val="Tijeloteksta3"/>
        <w:jc w:val="both"/>
        <w:rPr>
          <w:sz w:val="24"/>
          <w:szCs w:val="24"/>
          <w:lang w:val="hr-HR"/>
        </w:rPr>
      </w:pPr>
    </w:p>
    <w:p w14:paraId="6F3873F8" w14:textId="05EAB999" w:rsidR="00807B2E" w:rsidRPr="00BE197E" w:rsidRDefault="00807B2E" w:rsidP="00807B2E">
      <w:pPr>
        <w:pStyle w:val="Tijeloteksta3"/>
        <w:numPr>
          <w:ilvl w:val="0"/>
          <w:numId w:val="20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Prenesenim viškom  primitaka od financijske imovine iz prethodnih godina iz izvora financiranja Prihodi od prodaje nefinancijske imovine, pokrit će se manjak prihoda od nefinancijske imovine iz istovrsnog izvora u iznosu od 39.308,95 eura</w:t>
      </w:r>
      <w:r w:rsidR="007D56FF">
        <w:rPr>
          <w:sz w:val="24"/>
          <w:szCs w:val="24"/>
          <w:lang w:val="hr-HR"/>
        </w:rPr>
        <w:t>.</w:t>
      </w:r>
    </w:p>
    <w:p w14:paraId="64035749" w14:textId="77777777" w:rsidR="00807B2E" w:rsidRPr="00BE197E" w:rsidRDefault="00807B2E" w:rsidP="00807B2E">
      <w:pPr>
        <w:pStyle w:val="Tijeloteksta3"/>
        <w:jc w:val="both"/>
        <w:rPr>
          <w:sz w:val="24"/>
          <w:szCs w:val="24"/>
          <w:lang w:val="hr-HR"/>
        </w:rPr>
      </w:pPr>
    </w:p>
    <w:p w14:paraId="619E178A" w14:textId="77777777" w:rsidR="00BE2943" w:rsidRPr="00BE197E" w:rsidRDefault="00BE2943" w:rsidP="00BE2943">
      <w:pPr>
        <w:pStyle w:val="Tijeloteksta3"/>
        <w:jc w:val="both"/>
        <w:rPr>
          <w:sz w:val="24"/>
          <w:szCs w:val="24"/>
          <w:lang w:val="hr-HR"/>
        </w:rPr>
      </w:pPr>
    </w:p>
    <w:p w14:paraId="72D5E8FA" w14:textId="26FD89BA" w:rsidR="007409B6" w:rsidRPr="00BE197E" w:rsidRDefault="007409B6" w:rsidP="007409B6">
      <w:pPr>
        <w:pStyle w:val="Tijeloteksta3"/>
        <w:ind w:left="3600"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Članak 5. </w:t>
      </w:r>
    </w:p>
    <w:p w14:paraId="0786ABA8" w14:textId="77777777" w:rsidR="00BE2943" w:rsidRPr="00BE197E" w:rsidRDefault="00BE2943" w:rsidP="00BE2943">
      <w:pPr>
        <w:pStyle w:val="Tijeloteksta3"/>
        <w:jc w:val="both"/>
        <w:rPr>
          <w:sz w:val="24"/>
          <w:szCs w:val="24"/>
          <w:lang w:val="hr-HR"/>
        </w:rPr>
      </w:pPr>
    </w:p>
    <w:p w14:paraId="705C12FC" w14:textId="36511FEF" w:rsidR="00D4700B" w:rsidRPr="007D56FF" w:rsidRDefault="007409B6" w:rsidP="007D56FF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7D56FF">
        <w:rPr>
          <w:sz w:val="24"/>
          <w:szCs w:val="24"/>
          <w:lang w:val="hr-HR"/>
        </w:rPr>
        <w:t>Nakon provedbe raspodjele sukladno članku 4. ove Odluke, utvrđuje se sljedeći financijski rezultat Grada Šibenika za 2025. godinu:</w:t>
      </w:r>
    </w:p>
    <w:p w14:paraId="13B2E7E7" w14:textId="77777777" w:rsidR="007331EA" w:rsidRPr="00BE197E" w:rsidRDefault="007331EA" w:rsidP="003A5A89">
      <w:pPr>
        <w:pStyle w:val="Tijeloteksta3"/>
        <w:ind w:firstLine="720"/>
        <w:jc w:val="both"/>
        <w:rPr>
          <w:sz w:val="24"/>
          <w:szCs w:val="24"/>
          <w:lang w:val="hr-HR"/>
        </w:rPr>
      </w:pPr>
    </w:p>
    <w:tbl>
      <w:tblPr>
        <w:tblW w:w="6608" w:type="dxa"/>
        <w:tblInd w:w="1413" w:type="dxa"/>
        <w:tblLook w:val="04A0" w:firstRow="1" w:lastRow="0" w:firstColumn="1" w:lastColumn="0" w:noHBand="0" w:noVBand="1"/>
      </w:tblPr>
      <w:tblGrid>
        <w:gridCol w:w="972"/>
        <w:gridCol w:w="4040"/>
        <w:gridCol w:w="1596"/>
      </w:tblGrid>
      <w:tr w:rsidR="000E06B9" w:rsidRPr="00BE197E" w14:paraId="43C4D5D1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3273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Račun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2038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Naziv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F842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Saldo (EUR)</w:t>
            </w:r>
          </w:p>
        </w:tc>
      </w:tr>
      <w:tr w:rsidR="000E06B9" w:rsidRPr="00BE197E" w14:paraId="60B0D545" w14:textId="77777777" w:rsidTr="00D262A0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B8498" w14:textId="77777777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ABAF8" w14:textId="77777777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Višak prihoda poslovanja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3B0C1" w14:textId="24F7AC78" w:rsidR="000E06B9" w:rsidRPr="00BE197E" w:rsidRDefault="00045C3A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370.763,38</w:t>
            </w:r>
          </w:p>
        </w:tc>
      </w:tr>
      <w:tr w:rsidR="000E06B9" w:rsidRPr="00BE197E" w14:paraId="567E758C" w14:textId="77777777" w:rsidTr="00D262A0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AE29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1C0B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Pomoći iz državnog proračuna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BC94" w14:textId="2B6B2AFE" w:rsidR="000E06B9" w:rsidRPr="00BE197E" w:rsidRDefault="000E06B9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48.938,20</w:t>
            </w:r>
          </w:p>
        </w:tc>
      </w:tr>
      <w:tr w:rsidR="000E06B9" w:rsidRPr="00BE197E" w14:paraId="14970766" w14:textId="77777777" w:rsidTr="00D262A0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5865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C010C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Donacije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E17B" w14:textId="7268AF0F" w:rsidR="000E06B9" w:rsidRPr="00BE197E" w:rsidRDefault="000E06B9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33,43</w:t>
            </w:r>
          </w:p>
        </w:tc>
      </w:tr>
      <w:tr w:rsidR="000E06B9" w:rsidRPr="00BE197E" w14:paraId="5C4DCED2" w14:textId="77777777" w:rsidTr="00D262A0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941F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85B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Komunalna naknada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DC49" w14:textId="16886114" w:rsidR="000E06B9" w:rsidRPr="00BE197E" w:rsidRDefault="000E06B9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44.565,83</w:t>
            </w:r>
          </w:p>
        </w:tc>
      </w:tr>
      <w:tr w:rsidR="000E06B9" w:rsidRPr="00BE197E" w14:paraId="1AE9DBA4" w14:textId="77777777" w:rsidTr="00D262A0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27E8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AC0D" w14:textId="77777777" w:rsidR="000E06B9" w:rsidRPr="00BE197E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Komunalni doprinos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2E1C" w14:textId="0FFBA2C0" w:rsidR="000E06B9" w:rsidRPr="00BE197E" w:rsidRDefault="00045C3A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275.537,43</w:t>
            </w:r>
          </w:p>
        </w:tc>
      </w:tr>
      <w:tr w:rsidR="000E06B9" w:rsidRPr="00BE197E" w14:paraId="0AFAA059" w14:textId="77777777" w:rsidTr="00D262A0">
        <w:trPr>
          <w:trHeight w:val="51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D289" w14:textId="77777777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88ED6" w14:textId="22C2D22C" w:rsidR="000E06B9" w:rsidRPr="007D56FF" w:rsidRDefault="000E06B9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7D56FF">
              <w:rPr>
                <w:b w:val="0"/>
                <w:color w:val="000000"/>
                <w:szCs w:val="24"/>
                <w:lang w:val="hr-HR" w:eastAsia="hr-HR"/>
              </w:rPr>
              <w:t>IF Višak prihoda iz prethodne godine -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8301" w14:textId="36F499A0" w:rsidR="000E06B9" w:rsidRPr="00BE197E" w:rsidRDefault="00045C3A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1.688,49</w:t>
            </w:r>
          </w:p>
        </w:tc>
      </w:tr>
      <w:tr w:rsidR="000E06B9" w:rsidRPr="00BE197E" w14:paraId="77E75646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DA1A" w14:textId="4988951E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</w:t>
            </w:r>
            <w:r w:rsidR="003E1C80" w:rsidRPr="00BE197E">
              <w:rPr>
                <w:bCs/>
                <w:color w:val="000000"/>
                <w:szCs w:val="24"/>
                <w:lang w:val="hr-HR" w:eastAsia="hr-HR"/>
              </w:rPr>
              <w:t>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E226" w14:textId="04BAF944" w:rsidR="000E06B9" w:rsidRPr="00BE197E" w:rsidRDefault="003E1C80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Manjak prihoda poslovanja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A951" w14:textId="4E7AFE53" w:rsidR="000E06B9" w:rsidRPr="00BE197E" w:rsidRDefault="00C06677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-</w:t>
            </w:r>
            <w:r w:rsidR="003E1C80" w:rsidRPr="00BE197E">
              <w:rPr>
                <w:bCs/>
                <w:color w:val="000000"/>
                <w:szCs w:val="24"/>
                <w:lang w:val="hr-HR" w:eastAsia="hr-HR"/>
              </w:rPr>
              <w:t>1.012.450,00</w:t>
            </w:r>
          </w:p>
        </w:tc>
      </w:tr>
      <w:tr w:rsidR="000E06B9" w:rsidRPr="00BE197E" w14:paraId="1F4B2876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B112" w14:textId="77777777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6B9E9" w14:textId="3E0549DA" w:rsidR="000E06B9" w:rsidRPr="00BE197E" w:rsidRDefault="003E1C80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E63B" w14:textId="5F7B9D8D" w:rsidR="000E06B9" w:rsidRPr="00BE197E" w:rsidRDefault="00C06677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3E1C80" w:rsidRPr="00BE197E">
              <w:rPr>
                <w:b w:val="0"/>
                <w:color w:val="000000"/>
                <w:szCs w:val="24"/>
                <w:lang w:val="hr-HR" w:eastAsia="hr-HR"/>
              </w:rPr>
              <w:t>841.776,49</w:t>
            </w:r>
          </w:p>
        </w:tc>
      </w:tr>
      <w:tr w:rsidR="003E1C80" w:rsidRPr="00BE197E" w14:paraId="61FCF722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0B738" w14:textId="77777777" w:rsidR="003E1C80" w:rsidRPr="00BE197E" w:rsidRDefault="003E1C80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D669" w14:textId="55FCF823" w:rsidR="003E1C80" w:rsidRPr="00BE197E" w:rsidRDefault="003E1C80" w:rsidP="00485AE0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 xml:space="preserve">IF </w:t>
            </w:r>
            <w:r w:rsidRPr="00BE197E">
              <w:rPr>
                <w:b w:val="0"/>
                <w:color w:val="000000"/>
                <w:sz w:val="22"/>
                <w:szCs w:val="22"/>
                <w:lang w:val="hr-HR" w:eastAsia="hr-HR"/>
              </w:rPr>
              <w:t>EU sredstva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1F4F" w14:textId="24581D8A" w:rsidR="003E1C80" w:rsidRPr="00BE197E" w:rsidRDefault="00C06677" w:rsidP="00485AE0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</w:t>
            </w:r>
            <w:r w:rsidR="003E1C80" w:rsidRPr="00BE197E">
              <w:rPr>
                <w:b w:val="0"/>
                <w:color w:val="000000"/>
                <w:szCs w:val="24"/>
                <w:lang w:val="hr-HR" w:eastAsia="hr-HR"/>
              </w:rPr>
              <w:t>170.673,51</w:t>
            </w:r>
          </w:p>
        </w:tc>
      </w:tr>
      <w:tr w:rsidR="000E06B9" w:rsidRPr="00BE197E" w14:paraId="1C6F158E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9CA6" w14:textId="77777777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6DF0" w14:textId="77777777" w:rsidR="000E06B9" w:rsidRPr="00BE197E" w:rsidRDefault="000E06B9" w:rsidP="00485AE0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Manjak prihoda od nefinancijske imovine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5DAA" w14:textId="6371FF83" w:rsidR="000E06B9" w:rsidRPr="00BE197E" w:rsidRDefault="00C06677" w:rsidP="00485AE0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-2.342.797,75</w:t>
            </w:r>
          </w:p>
        </w:tc>
      </w:tr>
      <w:tr w:rsidR="00C06677" w:rsidRPr="00BE197E" w14:paraId="542001CB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B768" w14:textId="77777777" w:rsidR="00C06677" w:rsidRPr="00BE197E" w:rsidRDefault="00C06677" w:rsidP="00C06677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1449" w14:textId="77777777" w:rsidR="00C06677" w:rsidRPr="00BE197E" w:rsidRDefault="00C06677" w:rsidP="00C06677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5DF9B" w14:textId="27643043" w:rsidR="00C06677" w:rsidRPr="007D56FF" w:rsidRDefault="00C06677" w:rsidP="00C06677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7D56FF">
              <w:rPr>
                <w:b w:val="0"/>
                <w:color w:val="000000"/>
                <w:szCs w:val="24"/>
                <w:lang w:val="hr-HR" w:eastAsia="hr-HR"/>
              </w:rPr>
              <w:t>-1.410.979,92</w:t>
            </w:r>
          </w:p>
        </w:tc>
      </w:tr>
      <w:tr w:rsidR="00C06677" w:rsidRPr="00BE197E" w14:paraId="05387DEE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7886" w14:textId="77777777" w:rsidR="00C06677" w:rsidRPr="00BE197E" w:rsidRDefault="00C06677" w:rsidP="00C06677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AA69" w14:textId="4896CA3D" w:rsidR="00C06677" w:rsidRPr="007D56FF" w:rsidRDefault="00C06677" w:rsidP="00C06677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7D56FF">
              <w:rPr>
                <w:b w:val="0"/>
                <w:color w:val="000000"/>
                <w:szCs w:val="24"/>
                <w:lang w:val="hr-HR" w:eastAsia="hr-HR"/>
              </w:rPr>
              <w:t>IF EU sredstva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500A" w14:textId="499C54DA" w:rsidR="00C06677" w:rsidRPr="007D56FF" w:rsidRDefault="00C06677" w:rsidP="00C06677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7D56FF">
              <w:rPr>
                <w:b w:val="0"/>
                <w:color w:val="000000"/>
                <w:szCs w:val="24"/>
                <w:lang w:val="hr-HR" w:eastAsia="hr-HR"/>
              </w:rPr>
              <w:t>-931.817,83</w:t>
            </w:r>
          </w:p>
        </w:tc>
      </w:tr>
      <w:tr w:rsidR="00C06677" w:rsidRPr="00BE197E" w14:paraId="5E87BA8E" w14:textId="77777777" w:rsidTr="00D262A0">
        <w:trPr>
          <w:trHeight w:val="5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A355" w14:textId="181D6221" w:rsidR="00C06677" w:rsidRPr="00BE197E" w:rsidRDefault="00C06677" w:rsidP="00C06677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92223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E4DF" w14:textId="3297D14B" w:rsidR="00C06677" w:rsidRPr="00BE197E" w:rsidRDefault="00C06677" w:rsidP="00C06677">
            <w:pPr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Manjak primitaka od financijske imovine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0158E" w14:textId="7C1D4B6C" w:rsidR="00C06677" w:rsidRPr="00BE197E" w:rsidRDefault="00C06677" w:rsidP="00C06677">
            <w:pPr>
              <w:jc w:val="right"/>
              <w:rPr>
                <w:bCs/>
                <w:color w:val="000000"/>
                <w:szCs w:val="24"/>
                <w:lang w:val="hr-HR" w:eastAsia="hr-HR"/>
              </w:rPr>
            </w:pPr>
            <w:r w:rsidRPr="00BE197E">
              <w:rPr>
                <w:bCs/>
                <w:color w:val="000000"/>
                <w:szCs w:val="24"/>
                <w:lang w:val="hr-HR" w:eastAsia="hr-HR"/>
              </w:rPr>
              <w:t>-483.291,15</w:t>
            </w:r>
          </w:p>
        </w:tc>
      </w:tr>
      <w:tr w:rsidR="00C06677" w:rsidRPr="00BE197E" w14:paraId="708B8EF0" w14:textId="77777777" w:rsidTr="00D262A0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CEDA" w14:textId="77777777" w:rsidR="00C06677" w:rsidRPr="00BE197E" w:rsidRDefault="00C06677" w:rsidP="00C06677">
            <w:pPr>
              <w:rPr>
                <w:b w:val="0"/>
                <w:color w:val="000000"/>
                <w:szCs w:val="24"/>
                <w:lang w:val="hr-HR" w:eastAsia="hr-HR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3EF0" w14:textId="473B1C93" w:rsidR="00C06677" w:rsidRPr="00BE197E" w:rsidRDefault="00C06677" w:rsidP="00C06677">
            <w:pPr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IF Opći prihodi i primici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4A70" w14:textId="0AE356C3" w:rsidR="00C06677" w:rsidRPr="00BE197E" w:rsidRDefault="00C06677" w:rsidP="00C06677">
            <w:pPr>
              <w:jc w:val="right"/>
              <w:rPr>
                <w:b w:val="0"/>
                <w:color w:val="000000"/>
                <w:szCs w:val="24"/>
                <w:lang w:val="hr-HR" w:eastAsia="hr-HR"/>
              </w:rPr>
            </w:pPr>
            <w:r w:rsidRPr="00BE197E">
              <w:rPr>
                <w:b w:val="0"/>
                <w:color w:val="000000"/>
                <w:szCs w:val="24"/>
                <w:lang w:val="hr-HR" w:eastAsia="hr-HR"/>
              </w:rPr>
              <w:t>-483.291,15</w:t>
            </w:r>
          </w:p>
        </w:tc>
      </w:tr>
    </w:tbl>
    <w:p w14:paraId="45DCFE9F" w14:textId="77777777" w:rsidR="004142BF" w:rsidRPr="00BE197E" w:rsidRDefault="004142BF" w:rsidP="003A5A89">
      <w:pPr>
        <w:pStyle w:val="Tijeloteksta3"/>
        <w:jc w:val="both"/>
        <w:rPr>
          <w:sz w:val="24"/>
          <w:szCs w:val="24"/>
          <w:lang w:val="hr-HR"/>
        </w:rPr>
      </w:pPr>
    </w:p>
    <w:p w14:paraId="7A6389D7" w14:textId="77777777" w:rsidR="006077D9" w:rsidRPr="00BE197E" w:rsidRDefault="006077D9" w:rsidP="003A5A89">
      <w:pPr>
        <w:pStyle w:val="Tijeloteksta3"/>
        <w:jc w:val="both"/>
        <w:rPr>
          <w:sz w:val="24"/>
          <w:szCs w:val="24"/>
          <w:lang w:val="hr-HR"/>
        </w:rPr>
      </w:pPr>
    </w:p>
    <w:p w14:paraId="7E7EA4BD" w14:textId="114FC0D2" w:rsidR="008A4DF5" w:rsidRPr="00BE197E" w:rsidRDefault="00380068" w:rsidP="003A5A89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V</w:t>
      </w:r>
      <w:r w:rsidR="008A4DF5" w:rsidRPr="00BE197E">
        <w:rPr>
          <w:sz w:val="24"/>
          <w:szCs w:val="24"/>
          <w:lang w:val="hr-HR"/>
        </w:rPr>
        <w:t xml:space="preserve">išak prihoda </w:t>
      </w:r>
      <w:r w:rsidRPr="00BE197E">
        <w:rPr>
          <w:sz w:val="24"/>
          <w:szCs w:val="24"/>
          <w:lang w:val="hr-HR"/>
        </w:rPr>
        <w:t>poslovanja</w:t>
      </w:r>
      <w:r w:rsidR="00F64AD4" w:rsidRPr="00BE197E">
        <w:rPr>
          <w:sz w:val="24"/>
          <w:szCs w:val="24"/>
          <w:lang w:val="hr-HR"/>
        </w:rPr>
        <w:t xml:space="preserve"> </w:t>
      </w:r>
      <w:r w:rsidR="008A4DF5" w:rsidRPr="00BE197E">
        <w:rPr>
          <w:sz w:val="24"/>
          <w:szCs w:val="24"/>
          <w:lang w:val="hr-HR"/>
        </w:rPr>
        <w:t xml:space="preserve">iz IF Pomoći iz državnog proračuna </w:t>
      </w:r>
      <w:r w:rsidR="00FF0B76" w:rsidRPr="00BE197E">
        <w:rPr>
          <w:sz w:val="24"/>
          <w:szCs w:val="24"/>
          <w:lang w:val="hr-HR"/>
        </w:rPr>
        <w:t xml:space="preserve">ostvaren </w:t>
      </w:r>
      <w:r w:rsidR="00D262A0" w:rsidRPr="00BE197E">
        <w:rPr>
          <w:sz w:val="24"/>
          <w:szCs w:val="24"/>
          <w:lang w:val="hr-HR"/>
        </w:rPr>
        <w:t xml:space="preserve">u ukupnom iznosu od </w:t>
      </w:r>
      <w:r w:rsidR="00FF0B76" w:rsidRPr="00BE197E">
        <w:rPr>
          <w:sz w:val="24"/>
          <w:szCs w:val="24"/>
          <w:lang w:val="hr-HR"/>
        </w:rPr>
        <w:t xml:space="preserve">48.938,20 eura </w:t>
      </w:r>
      <w:r w:rsidR="00A50983" w:rsidRPr="00BE197E">
        <w:rPr>
          <w:sz w:val="24"/>
          <w:szCs w:val="24"/>
          <w:lang w:val="hr-HR"/>
        </w:rPr>
        <w:t>odnosi se na</w:t>
      </w:r>
      <w:r w:rsidR="008A4DF5" w:rsidRPr="00BE197E">
        <w:rPr>
          <w:sz w:val="24"/>
          <w:szCs w:val="24"/>
          <w:lang w:val="hr-HR"/>
        </w:rPr>
        <w:t xml:space="preserve"> </w:t>
      </w:r>
      <w:r w:rsidR="00A50983" w:rsidRPr="00BE197E">
        <w:rPr>
          <w:sz w:val="24"/>
          <w:szCs w:val="24"/>
          <w:lang w:val="hr-HR"/>
        </w:rPr>
        <w:t>sljedeće projekte</w:t>
      </w:r>
      <w:r w:rsidR="008A4DF5" w:rsidRPr="00BE197E">
        <w:rPr>
          <w:sz w:val="24"/>
          <w:szCs w:val="24"/>
          <w:lang w:val="hr-HR"/>
        </w:rPr>
        <w:t>:</w:t>
      </w:r>
    </w:p>
    <w:p w14:paraId="17F55360" w14:textId="207B68A5" w:rsidR="00A027B2" w:rsidRPr="00BE197E" w:rsidRDefault="008A4DF5" w:rsidP="00A027B2">
      <w:pPr>
        <w:pStyle w:val="Tijeloteksta3"/>
        <w:numPr>
          <w:ilvl w:val="0"/>
          <w:numId w:val="17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Projekt </w:t>
      </w:r>
      <w:proofErr w:type="spellStart"/>
      <w:r w:rsidR="0097144B" w:rsidRPr="00BE197E">
        <w:rPr>
          <w:sz w:val="24"/>
          <w:szCs w:val="24"/>
          <w:lang w:val="hr-HR"/>
        </w:rPr>
        <w:t>Residents</w:t>
      </w:r>
      <w:proofErr w:type="spellEnd"/>
      <w:r w:rsidR="0097144B" w:rsidRPr="00BE197E">
        <w:rPr>
          <w:sz w:val="24"/>
          <w:szCs w:val="24"/>
          <w:lang w:val="hr-HR"/>
        </w:rPr>
        <w:t xml:space="preserve"> </w:t>
      </w:r>
      <w:proofErr w:type="spellStart"/>
      <w:r w:rsidR="0097144B" w:rsidRPr="00BE197E">
        <w:rPr>
          <w:sz w:val="24"/>
          <w:szCs w:val="24"/>
          <w:lang w:val="hr-HR"/>
        </w:rPr>
        <w:t>of</w:t>
      </w:r>
      <w:proofErr w:type="spellEnd"/>
      <w:r w:rsidR="0097144B" w:rsidRPr="00BE197E">
        <w:rPr>
          <w:sz w:val="24"/>
          <w:szCs w:val="24"/>
          <w:lang w:val="hr-HR"/>
        </w:rPr>
        <w:t xml:space="preserve"> </w:t>
      </w:r>
      <w:r w:rsidR="008068BC" w:rsidRPr="00BE197E">
        <w:rPr>
          <w:sz w:val="24"/>
          <w:szCs w:val="24"/>
          <w:lang w:val="hr-HR"/>
        </w:rPr>
        <w:t>F</w:t>
      </w:r>
      <w:r w:rsidR="0097144B" w:rsidRPr="00BE197E">
        <w:rPr>
          <w:sz w:val="24"/>
          <w:szCs w:val="24"/>
          <w:lang w:val="hr-HR"/>
        </w:rPr>
        <w:t>uture</w:t>
      </w:r>
      <w:r w:rsidR="00D7183A" w:rsidRPr="00BE197E">
        <w:rPr>
          <w:sz w:val="24"/>
          <w:szCs w:val="24"/>
          <w:lang w:val="hr-HR"/>
        </w:rPr>
        <w:t xml:space="preserve"> u iznosu od 8.938,20</w:t>
      </w:r>
      <w:r w:rsidR="007D56FF">
        <w:rPr>
          <w:sz w:val="24"/>
          <w:szCs w:val="24"/>
          <w:lang w:val="hr-HR"/>
        </w:rPr>
        <w:t xml:space="preserve"> eura</w:t>
      </w:r>
      <w:r w:rsidR="00EA7C4B" w:rsidRPr="00BE197E">
        <w:rPr>
          <w:sz w:val="24"/>
          <w:szCs w:val="24"/>
          <w:lang w:val="hr-HR"/>
        </w:rPr>
        <w:t>;</w:t>
      </w:r>
    </w:p>
    <w:p w14:paraId="756B5549" w14:textId="43F685F9" w:rsidR="008A4DF5" w:rsidRPr="00BE197E" w:rsidRDefault="00A027B2" w:rsidP="00A027B2">
      <w:pPr>
        <w:pStyle w:val="Tijeloteksta3"/>
        <w:numPr>
          <w:ilvl w:val="0"/>
          <w:numId w:val="17"/>
        </w:numPr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Projekt </w:t>
      </w:r>
      <w:r w:rsidR="00D7183A" w:rsidRPr="00BE197E">
        <w:rPr>
          <w:sz w:val="24"/>
          <w:szCs w:val="24"/>
          <w:lang w:val="hr-HR"/>
        </w:rPr>
        <w:t xml:space="preserve">prilagodbe plaže u </w:t>
      </w:r>
      <w:proofErr w:type="spellStart"/>
      <w:r w:rsidR="00D7183A" w:rsidRPr="00BE197E">
        <w:rPr>
          <w:sz w:val="24"/>
          <w:szCs w:val="24"/>
          <w:lang w:val="hr-HR"/>
        </w:rPr>
        <w:t>Zablaću</w:t>
      </w:r>
      <w:proofErr w:type="spellEnd"/>
      <w:r w:rsidR="00D7183A" w:rsidRPr="00BE197E">
        <w:rPr>
          <w:sz w:val="24"/>
          <w:szCs w:val="24"/>
          <w:lang w:val="hr-HR"/>
        </w:rPr>
        <w:t xml:space="preserve"> </w:t>
      </w:r>
      <w:r w:rsidRPr="00BE197E">
        <w:rPr>
          <w:sz w:val="24"/>
          <w:szCs w:val="24"/>
          <w:lang w:val="hr-HR"/>
        </w:rPr>
        <w:t>osoba</w:t>
      </w:r>
      <w:r w:rsidR="00D7183A" w:rsidRPr="00BE197E">
        <w:rPr>
          <w:sz w:val="24"/>
          <w:szCs w:val="24"/>
          <w:lang w:val="hr-HR"/>
        </w:rPr>
        <w:t>ma</w:t>
      </w:r>
      <w:r w:rsidRPr="00BE197E">
        <w:rPr>
          <w:sz w:val="24"/>
          <w:szCs w:val="24"/>
          <w:lang w:val="hr-HR"/>
        </w:rPr>
        <w:t xml:space="preserve"> s invaliditetom</w:t>
      </w:r>
      <w:r w:rsidR="00D7183A" w:rsidRPr="00BE197E">
        <w:rPr>
          <w:sz w:val="24"/>
          <w:szCs w:val="24"/>
          <w:lang w:val="hr-HR"/>
        </w:rPr>
        <w:t xml:space="preserve"> u iznosu od 40.000,00 eura</w:t>
      </w:r>
      <w:r w:rsidRPr="00BE197E">
        <w:rPr>
          <w:sz w:val="24"/>
          <w:szCs w:val="24"/>
          <w:lang w:val="hr-HR"/>
        </w:rPr>
        <w:t>.</w:t>
      </w:r>
    </w:p>
    <w:p w14:paraId="7791599D" w14:textId="77777777" w:rsidR="00A50983" w:rsidRPr="00BE197E" w:rsidRDefault="00A50983" w:rsidP="00A50983">
      <w:pPr>
        <w:pStyle w:val="Tijeloteksta3"/>
        <w:jc w:val="both"/>
        <w:rPr>
          <w:sz w:val="24"/>
          <w:szCs w:val="24"/>
          <w:lang w:val="hr-HR"/>
        </w:rPr>
      </w:pPr>
    </w:p>
    <w:p w14:paraId="476B2CEA" w14:textId="52423C13" w:rsidR="00735F5A" w:rsidRPr="00BE197E" w:rsidRDefault="00A50983" w:rsidP="009646B4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Sredstva ostvarena u sklopu projekta </w:t>
      </w:r>
      <w:proofErr w:type="spellStart"/>
      <w:r w:rsidRPr="00BE197E">
        <w:rPr>
          <w:sz w:val="24"/>
          <w:szCs w:val="24"/>
          <w:lang w:val="hr-HR"/>
        </w:rPr>
        <w:t>Residents</w:t>
      </w:r>
      <w:proofErr w:type="spellEnd"/>
      <w:r w:rsidRPr="00BE197E">
        <w:rPr>
          <w:sz w:val="24"/>
          <w:szCs w:val="24"/>
          <w:lang w:val="hr-HR"/>
        </w:rPr>
        <w:t xml:space="preserve"> </w:t>
      </w:r>
      <w:proofErr w:type="spellStart"/>
      <w:r w:rsidRPr="00BE197E">
        <w:rPr>
          <w:sz w:val="24"/>
          <w:szCs w:val="24"/>
          <w:lang w:val="hr-HR"/>
        </w:rPr>
        <w:t>o</w:t>
      </w:r>
      <w:r w:rsidR="009375C5" w:rsidRPr="00BE197E">
        <w:rPr>
          <w:sz w:val="24"/>
          <w:szCs w:val="24"/>
          <w:lang w:val="hr-HR"/>
        </w:rPr>
        <w:t>f</w:t>
      </w:r>
      <w:proofErr w:type="spellEnd"/>
      <w:r w:rsidR="009375C5" w:rsidRPr="00BE197E">
        <w:rPr>
          <w:sz w:val="24"/>
          <w:szCs w:val="24"/>
          <w:lang w:val="hr-HR"/>
        </w:rPr>
        <w:t xml:space="preserve"> F</w:t>
      </w:r>
      <w:r w:rsidRPr="00BE197E">
        <w:rPr>
          <w:sz w:val="24"/>
          <w:szCs w:val="24"/>
          <w:lang w:val="hr-HR"/>
        </w:rPr>
        <w:t xml:space="preserve">uture se odnose na nadoknadu </w:t>
      </w:r>
      <w:r w:rsidR="009375C5" w:rsidRPr="00BE197E">
        <w:rPr>
          <w:sz w:val="24"/>
          <w:szCs w:val="24"/>
          <w:lang w:val="hr-HR"/>
        </w:rPr>
        <w:t xml:space="preserve">dijela </w:t>
      </w:r>
      <w:r w:rsidR="00F64AD4" w:rsidRPr="00BE197E">
        <w:rPr>
          <w:sz w:val="24"/>
          <w:szCs w:val="24"/>
          <w:lang w:val="hr-HR"/>
        </w:rPr>
        <w:t>troškov</w:t>
      </w:r>
      <w:r w:rsidR="009375C5" w:rsidRPr="00BE197E">
        <w:rPr>
          <w:sz w:val="24"/>
          <w:szCs w:val="24"/>
          <w:lang w:val="hr-HR"/>
        </w:rPr>
        <w:t>a projekta</w:t>
      </w:r>
      <w:r w:rsidR="0049721E">
        <w:rPr>
          <w:sz w:val="24"/>
          <w:szCs w:val="24"/>
          <w:lang w:val="hr-HR"/>
        </w:rPr>
        <w:t xml:space="preserve"> u prethodnim godinama </w:t>
      </w:r>
      <w:r w:rsidR="009375C5" w:rsidRPr="00BE197E">
        <w:rPr>
          <w:sz w:val="24"/>
          <w:szCs w:val="24"/>
          <w:lang w:val="hr-HR"/>
        </w:rPr>
        <w:t>koje je Grad</w:t>
      </w:r>
      <w:r w:rsidR="007D56FF">
        <w:rPr>
          <w:sz w:val="24"/>
          <w:szCs w:val="24"/>
          <w:lang w:val="hr-HR"/>
        </w:rPr>
        <w:t xml:space="preserve"> Šibenik</w:t>
      </w:r>
      <w:r w:rsidR="009375C5" w:rsidRPr="00BE197E">
        <w:rPr>
          <w:sz w:val="24"/>
          <w:szCs w:val="24"/>
          <w:lang w:val="hr-HR"/>
        </w:rPr>
        <w:t xml:space="preserve"> </w:t>
      </w:r>
      <w:r w:rsidR="0049721E">
        <w:rPr>
          <w:sz w:val="24"/>
          <w:szCs w:val="24"/>
          <w:lang w:val="hr-HR"/>
        </w:rPr>
        <w:t xml:space="preserve">bio </w:t>
      </w:r>
      <w:r w:rsidR="009375C5" w:rsidRPr="00BE197E">
        <w:rPr>
          <w:sz w:val="24"/>
          <w:szCs w:val="24"/>
          <w:lang w:val="hr-HR"/>
        </w:rPr>
        <w:t>dužan osigurati iz vlastitih izvora te se ista smatraju nenamjensk</w:t>
      </w:r>
      <w:r w:rsidR="0049721E">
        <w:rPr>
          <w:sz w:val="24"/>
          <w:szCs w:val="24"/>
          <w:lang w:val="hr-HR"/>
        </w:rPr>
        <w:t>ima</w:t>
      </w:r>
      <w:r w:rsidR="009375C5" w:rsidRPr="00BE197E">
        <w:rPr>
          <w:sz w:val="24"/>
          <w:szCs w:val="24"/>
          <w:lang w:val="hr-HR"/>
        </w:rPr>
        <w:t xml:space="preserve"> u 2026. godini.</w:t>
      </w:r>
      <w:r w:rsidR="00381C31" w:rsidRPr="00BE197E">
        <w:rPr>
          <w:sz w:val="24"/>
          <w:szCs w:val="24"/>
          <w:lang w:val="hr-HR"/>
        </w:rPr>
        <w:t xml:space="preserve"> </w:t>
      </w:r>
      <w:r w:rsidR="00F64AD4" w:rsidRPr="00BE197E">
        <w:rPr>
          <w:sz w:val="24"/>
          <w:szCs w:val="24"/>
          <w:lang w:val="hr-HR"/>
        </w:rPr>
        <w:t xml:space="preserve">Sredstva ostvarena u sklopu projekta prilagodbe plaže u </w:t>
      </w:r>
      <w:proofErr w:type="spellStart"/>
      <w:r w:rsidR="00F64AD4" w:rsidRPr="00BE197E">
        <w:rPr>
          <w:sz w:val="24"/>
          <w:szCs w:val="24"/>
          <w:lang w:val="hr-HR"/>
        </w:rPr>
        <w:t>Zablaću</w:t>
      </w:r>
      <w:proofErr w:type="spellEnd"/>
      <w:r w:rsidR="00F64AD4" w:rsidRPr="00BE197E">
        <w:rPr>
          <w:sz w:val="24"/>
          <w:szCs w:val="24"/>
          <w:lang w:val="hr-HR"/>
        </w:rPr>
        <w:t xml:space="preserve"> osobama s invaliditetom u iznosu od 40.000,00 eura</w:t>
      </w:r>
      <w:r w:rsidR="009A0922" w:rsidRPr="00BE197E">
        <w:rPr>
          <w:sz w:val="24"/>
          <w:szCs w:val="24"/>
          <w:lang w:val="hr-HR"/>
        </w:rPr>
        <w:t xml:space="preserve"> utrošit će se u spomenutu namjenu, a koja će</w:t>
      </w:r>
      <w:r w:rsidR="00735F5A" w:rsidRPr="00BE197E">
        <w:rPr>
          <w:sz w:val="24"/>
          <w:szCs w:val="24"/>
          <w:lang w:val="hr-HR"/>
        </w:rPr>
        <w:t xml:space="preserve"> biti planirana</w:t>
      </w:r>
      <w:r w:rsidR="009A0922" w:rsidRPr="00BE197E">
        <w:rPr>
          <w:sz w:val="24"/>
          <w:szCs w:val="24"/>
          <w:lang w:val="hr-HR"/>
        </w:rPr>
        <w:t xml:space="preserve"> u </w:t>
      </w:r>
      <w:r w:rsidR="007D56FF">
        <w:rPr>
          <w:sz w:val="24"/>
          <w:szCs w:val="24"/>
          <w:lang w:val="hr-HR"/>
        </w:rPr>
        <w:t>I</w:t>
      </w:r>
      <w:r w:rsidR="009A0922" w:rsidRPr="00BE197E">
        <w:rPr>
          <w:sz w:val="24"/>
          <w:szCs w:val="24"/>
          <w:lang w:val="hr-HR"/>
        </w:rPr>
        <w:t>zmjenama i dopunama Proračuna Grada Šibenika za 2026. godinu.</w:t>
      </w:r>
    </w:p>
    <w:p w14:paraId="30A7E642" w14:textId="0B1771E5" w:rsidR="00FA6F77" w:rsidRPr="00BE197E" w:rsidRDefault="00FA6F77" w:rsidP="00735F5A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 xml:space="preserve">Višak prihoda poslovanja iz IF Donacije ostvaren u iznosu od 33,43 eura odnosi se na neutrošena sredstva </w:t>
      </w:r>
      <w:r w:rsidR="00A465DF" w:rsidRPr="00BE197E">
        <w:rPr>
          <w:sz w:val="24"/>
          <w:szCs w:val="24"/>
          <w:lang w:val="hr-HR"/>
        </w:rPr>
        <w:t xml:space="preserve">u sklopu Programa "Zvuci, slike i riječi </w:t>
      </w:r>
      <w:proofErr w:type="spellStart"/>
      <w:r w:rsidR="00A465DF" w:rsidRPr="00BE197E">
        <w:rPr>
          <w:sz w:val="24"/>
          <w:szCs w:val="24"/>
          <w:lang w:val="hr-HR"/>
        </w:rPr>
        <w:t>Meditarana</w:t>
      </w:r>
      <w:proofErr w:type="spellEnd"/>
      <w:r w:rsidR="00A465DF" w:rsidRPr="00BE197E">
        <w:rPr>
          <w:sz w:val="24"/>
          <w:szCs w:val="24"/>
          <w:lang w:val="hr-HR"/>
        </w:rPr>
        <w:t>" iz 2025. godine te su ista vraćena Nacionalnoj zakladi za razvoj civilnog društva u 2026. godini na teret ostvarenog viška.</w:t>
      </w:r>
    </w:p>
    <w:p w14:paraId="4AF9CF24" w14:textId="48D3A8A3" w:rsidR="00EC448E" w:rsidRPr="00BE197E" w:rsidRDefault="00EC448E" w:rsidP="009646B4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BE197E">
        <w:rPr>
          <w:sz w:val="24"/>
          <w:szCs w:val="24"/>
          <w:lang w:val="hr-HR"/>
        </w:rPr>
        <w:t>Višak prihoda poslovanja</w:t>
      </w:r>
      <w:r w:rsidR="009375C5" w:rsidRPr="00BE197E">
        <w:rPr>
          <w:sz w:val="24"/>
          <w:szCs w:val="24"/>
          <w:lang w:val="hr-HR"/>
        </w:rPr>
        <w:t xml:space="preserve"> ostvaren</w:t>
      </w:r>
      <w:r w:rsidRPr="00BE197E">
        <w:rPr>
          <w:sz w:val="24"/>
          <w:szCs w:val="24"/>
          <w:lang w:val="hr-HR"/>
        </w:rPr>
        <w:t xml:space="preserve"> iz IF Komunalna naknada u iznosu od </w:t>
      </w:r>
      <w:r w:rsidR="00D7183A" w:rsidRPr="00BE197E">
        <w:rPr>
          <w:sz w:val="24"/>
          <w:szCs w:val="24"/>
          <w:lang w:val="hr-HR"/>
        </w:rPr>
        <w:t xml:space="preserve">44.565,83 </w:t>
      </w:r>
      <w:r w:rsidR="00735F5A" w:rsidRPr="00BE197E">
        <w:rPr>
          <w:sz w:val="24"/>
          <w:szCs w:val="24"/>
          <w:lang w:val="hr-HR"/>
        </w:rPr>
        <w:t xml:space="preserve">eura i iz IF Komunalni doprinos u iznosu od 275.537,43 eura </w:t>
      </w:r>
      <w:r w:rsidRPr="00BE197E">
        <w:rPr>
          <w:sz w:val="24"/>
          <w:szCs w:val="24"/>
          <w:lang w:val="hr-HR"/>
        </w:rPr>
        <w:t xml:space="preserve">utrošit će se u zakonski propisanu </w:t>
      </w:r>
      <w:r w:rsidRPr="00BE197E">
        <w:rPr>
          <w:sz w:val="24"/>
          <w:szCs w:val="24"/>
          <w:lang w:val="hr-HR"/>
        </w:rPr>
        <w:lastRenderedPageBreak/>
        <w:t>namjenu</w:t>
      </w:r>
      <w:r w:rsidR="00735F5A" w:rsidRPr="00BE197E">
        <w:rPr>
          <w:sz w:val="24"/>
          <w:szCs w:val="24"/>
          <w:lang w:val="hr-HR"/>
        </w:rPr>
        <w:t xml:space="preserve">, a koja će biti planirana u </w:t>
      </w:r>
      <w:r w:rsidR="007D56FF">
        <w:rPr>
          <w:sz w:val="24"/>
          <w:szCs w:val="24"/>
          <w:lang w:val="hr-HR"/>
        </w:rPr>
        <w:t>I</w:t>
      </w:r>
      <w:r w:rsidR="00735F5A" w:rsidRPr="00BE197E">
        <w:rPr>
          <w:sz w:val="24"/>
          <w:szCs w:val="24"/>
          <w:lang w:val="hr-HR"/>
        </w:rPr>
        <w:t>zmjenama i dopunama Proračuna Grada Šibenika za 2026. godinu.</w:t>
      </w:r>
    </w:p>
    <w:p w14:paraId="625F817A" w14:textId="63F8127F" w:rsidR="009375C5" w:rsidRPr="007D56FF" w:rsidRDefault="009646B4" w:rsidP="009375C5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7D56FF">
        <w:rPr>
          <w:color w:val="000000"/>
          <w:sz w:val="24"/>
          <w:szCs w:val="24"/>
          <w:lang w:val="hr-HR" w:eastAsia="hr-HR"/>
        </w:rPr>
        <w:t>Preneseni v</w:t>
      </w:r>
      <w:r w:rsidR="00735F5A" w:rsidRPr="007D56FF">
        <w:rPr>
          <w:color w:val="000000"/>
          <w:sz w:val="24"/>
          <w:szCs w:val="24"/>
          <w:lang w:val="hr-HR" w:eastAsia="hr-HR"/>
        </w:rPr>
        <w:t xml:space="preserve">išak prihoda poslovanja iz IF </w:t>
      </w:r>
      <w:r w:rsidR="007D56FF">
        <w:rPr>
          <w:color w:val="000000"/>
          <w:sz w:val="24"/>
          <w:szCs w:val="24"/>
          <w:lang w:val="hr-HR" w:eastAsia="hr-HR"/>
        </w:rPr>
        <w:t>O</w:t>
      </w:r>
      <w:r w:rsidR="00735F5A" w:rsidRPr="007D56FF">
        <w:rPr>
          <w:color w:val="000000"/>
          <w:sz w:val="24"/>
          <w:szCs w:val="24"/>
          <w:lang w:val="hr-HR" w:eastAsia="hr-HR"/>
        </w:rPr>
        <w:t xml:space="preserve">pći prihodi i primici utrošit </w:t>
      </w:r>
      <w:r w:rsidR="009375C5" w:rsidRPr="007D56FF">
        <w:rPr>
          <w:color w:val="000000"/>
          <w:sz w:val="24"/>
          <w:szCs w:val="24"/>
          <w:lang w:val="hr-HR" w:eastAsia="hr-HR"/>
        </w:rPr>
        <w:t xml:space="preserve">će se u redovno poslovanje gradske uprave što će također biti planirano </w:t>
      </w:r>
      <w:r w:rsidR="009375C5" w:rsidRPr="007D56FF">
        <w:rPr>
          <w:sz w:val="24"/>
          <w:szCs w:val="24"/>
          <w:lang w:val="hr-HR"/>
        </w:rPr>
        <w:t xml:space="preserve">u </w:t>
      </w:r>
      <w:r w:rsidR="007D56FF">
        <w:rPr>
          <w:sz w:val="24"/>
          <w:szCs w:val="24"/>
          <w:lang w:val="hr-HR"/>
        </w:rPr>
        <w:t>I</w:t>
      </w:r>
      <w:r w:rsidR="009375C5" w:rsidRPr="007D56FF">
        <w:rPr>
          <w:sz w:val="24"/>
          <w:szCs w:val="24"/>
          <w:lang w:val="hr-HR"/>
        </w:rPr>
        <w:t>zmjenama i dopunama Proračuna Grada Šibenika za 2026. godinu.</w:t>
      </w:r>
    </w:p>
    <w:p w14:paraId="7FEA9441" w14:textId="092166E9" w:rsidR="00E84E8D" w:rsidRDefault="00E84E8D" w:rsidP="004F29CC">
      <w:pPr>
        <w:pStyle w:val="Tijeloteksta3"/>
        <w:jc w:val="both"/>
        <w:rPr>
          <w:sz w:val="24"/>
          <w:szCs w:val="24"/>
          <w:lang w:val="hr-HR"/>
        </w:rPr>
      </w:pPr>
    </w:p>
    <w:p w14:paraId="7BEB60D3" w14:textId="77777777" w:rsidR="007D56FF" w:rsidRPr="00263650" w:rsidRDefault="007D56FF" w:rsidP="004F29CC">
      <w:pPr>
        <w:pStyle w:val="Tijeloteksta3"/>
        <w:jc w:val="both"/>
        <w:rPr>
          <w:sz w:val="24"/>
          <w:szCs w:val="24"/>
          <w:lang w:val="hr-HR"/>
        </w:rPr>
      </w:pPr>
    </w:p>
    <w:p w14:paraId="1B7FAAD0" w14:textId="7D53E88C" w:rsidR="00DF5E5B" w:rsidRPr="00263650" w:rsidRDefault="00DF5E5B" w:rsidP="00DF5E5B">
      <w:pPr>
        <w:pStyle w:val="Tijeloteksta3"/>
        <w:jc w:val="center"/>
        <w:rPr>
          <w:sz w:val="24"/>
          <w:szCs w:val="24"/>
          <w:lang w:val="hr-HR"/>
        </w:rPr>
      </w:pPr>
      <w:r w:rsidRPr="00263650">
        <w:rPr>
          <w:sz w:val="24"/>
          <w:szCs w:val="24"/>
          <w:lang w:val="hr-HR"/>
        </w:rPr>
        <w:t xml:space="preserve">Članak </w:t>
      </w:r>
      <w:r w:rsidR="00145155">
        <w:rPr>
          <w:sz w:val="24"/>
          <w:szCs w:val="24"/>
          <w:lang w:val="hr-HR"/>
        </w:rPr>
        <w:t>6</w:t>
      </w:r>
      <w:r w:rsidRPr="00263650">
        <w:rPr>
          <w:sz w:val="24"/>
          <w:szCs w:val="24"/>
          <w:lang w:val="hr-HR"/>
        </w:rPr>
        <w:t>.</w:t>
      </w:r>
    </w:p>
    <w:p w14:paraId="2E310B66" w14:textId="77777777" w:rsidR="00BD7AFC" w:rsidRPr="00263650" w:rsidRDefault="00BD7AFC" w:rsidP="002F4BBA">
      <w:pPr>
        <w:pStyle w:val="Tijeloteksta3"/>
        <w:ind w:firstLine="720"/>
        <w:jc w:val="both"/>
        <w:rPr>
          <w:sz w:val="24"/>
          <w:szCs w:val="24"/>
          <w:lang w:val="hr-HR"/>
        </w:rPr>
      </w:pPr>
    </w:p>
    <w:p w14:paraId="3CE1A342" w14:textId="5CA7B6B4" w:rsidR="00BD7AFC" w:rsidRPr="00263650" w:rsidRDefault="00DF5E5B" w:rsidP="00DF5E5B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263650">
        <w:rPr>
          <w:sz w:val="24"/>
          <w:szCs w:val="24"/>
          <w:lang w:val="hr-HR"/>
        </w:rPr>
        <w:t xml:space="preserve">Upravni odjel za financije će u poslovnim knjigama </w:t>
      </w:r>
      <w:r w:rsidR="00B85C71" w:rsidRPr="00263650">
        <w:rPr>
          <w:sz w:val="24"/>
          <w:szCs w:val="24"/>
          <w:lang w:val="hr-HR"/>
        </w:rPr>
        <w:t>evidentirati</w:t>
      </w:r>
      <w:r w:rsidRPr="00263650">
        <w:rPr>
          <w:sz w:val="24"/>
          <w:szCs w:val="24"/>
          <w:lang w:val="hr-HR"/>
        </w:rPr>
        <w:t xml:space="preserve"> raspodjelu rezultata kako je </w:t>
      </w:r>
      <w:r w:rsidRPr="009C43D8">
        <w:rPr>
          <w:sz w:val="24"/>
          <w:szCs w:val="24"/>
          <w:lang w:val="hr-HR"/>
        </w:rPr>
        <w:t xml:space="preserve">utvrđeno člankom </w:t>
      </w:r>
      <w:r w:rsidR="00F63CE2" w:rsidRPr="009C43D8">
        <w:rPr>
          <w:sz w:val="24"/>
          <w:szCs w:val="24"/>
          <w:lang w:val="hr-HR"/>
        </w:rPr>
        <w:t>4</w:t>
      </w:r>
      <w:r w:rsidRPr="009C43D8">
        <w:rPr>
          <w:sz w:val="24"/>
          <w:szCs w:val="24"/>
          <w:lang w:val="hr-HR"/>
        </w:rPr>
        <w:t xml:space="preserve">. </w:t>
      </w:r>
      <w:r w:rsidRPr="00263650">
        <w:rPr>
          <w:sz w:val="24"/>
          <w:szCs w:val="24"/>
          <w:lang w:val="hr-HR"/>
        </w:rPr>
        <w:t>ove Odluke.</w:t>
      </w:r>
    </w:p>
    <w:p w14:paraId="323CFC13" w14:textId="77777777" w:rsidR="00C978E2" w:rsidRDefault="00C978E2" w:rsidP="00C978E2">
      <w:pPr>
        <w:pStyle w:val="Tijeloteksta3"/>
        <w:jc w:val="both"/>
        <w:rPr>
          <w:color w:val="FF0000"/>
          <w:sz w:val="24"/>
          <w:szCs w:val="24"/>
          <w:lang w:val="hr-HR"/>
        </w:rPr>
      </w:pPr>
    </w:p>
    <w:p w14:paraId="2A735223" w14:textId="77777777" w:rsidR="008A52B0" w:rsidRPr="00263650" w:rsidRDefault="008A52B0" w:rsidP="00C978E2">
      <w:pPr>
        <w:pStyle w:val="Tijeloteksta3"/>
        <w:jc w:val="both"/>
        <w:rPr>
          <w:color w:val="FF0000"/>
          <w:sz w:val="24"/>
          <w:szCs w:val="24"/>
          <w:lang w:val="hr-HR"/>
        </w:rPr>
      </w:pPr>
    </w:p>
    <w:p w14:paraId="3AF3895E" w14:textId="7009AEA1" w:rsidR="009F1D9B" w:rsidRPr="00263650" w:rsidRDefault="00661890" w:rsidP="0050771D">
      <w:pPr>
        <w:pStyle w:val="Tijeloteksta3"/>
        <w:jc w:val="center"/>
        <w:rPr>
          <w:sz w:val="24"/>
          <w:szCs w:val="24"/>
          <w:lang w:val="hr-HR"/>
        </w:rPr>
      </w:pPr>
      <w:bookmarkStart w:id="0" w:name="_Hlk203480181"/>
      <w:r w:rsidRPr="00263650">
        <w:rPr>
          <w:sz w:val="24"/>
          <w:szCs w:val="24"/>
          <w:lang w:val="hr-HR"/>
        </w:rPr>
        <w:t xml:space="preserve">Članak </w:t>
      </w:r>
      <w:r w:rsidR="00145155">
        <w:rPr>
          <w:sz w:val="24"/>
          <w:szCs w:val="24"/>
          <w:lang w:val="hr-HR"/>
        </w:rPr>
        <w:t>7</w:t>
      </w:r>
      <w:r w:rsidR="005B6BD6" w:rsidRPr="00263650">
        <w:rPr>
          <w:sz w:val="24"/>
          <w:szCs w:val="24"/>
          <w:lang w:val="hr-HR"/>
        </w:rPr>
        <w:t>.</w:t>
      </w:r>
    </w:p>
    <w:bookmarkEnd w:id="0"/>
    <w:p w14:paraId="5342ADF1" w14:textId="77777777" w:rsidR="00661890" w:rsidRPr="00263650" w:rsidRDefault="00661890" w:rsidP="0050771D">
      <w:pPr>
        <w:pStyle w:val="Tijeloteksta3"/>
        <w:jc w:val="center"/>
        <w:rPr>
          <w:sz w:val="24"/>
          <w:szCs w:val="24"/>
          <w:lang w:val="hr-HR"/>
        </w:rPr>
      </w:pPr>
    </w:p>
    <w:p w14:paraId="2BE9A6D4" w14:textId="77777777" w:rsidR="008D7241" w:rsidRPr="00263650" w:rsidRDefault="005B6BD6" w:rsidP="009128F3">
      <w:pPr>
        <w:pStyle w:val="Tijeloteksta3"/>
        <w:ind w:firstLine="720"/>
        <w:jc w:val="both"/>
        <w:rPr>
          <w:sz w:val="24"/>
          <w:szCs w:val="24"/>
          <w:lang w:val="hr-HR"/>
        </w:rPr>
      </w:pPr>
      <w:r w:rsidRPr="00263650">
        <w:rPr>
          <w:sz w:val="24"/>
          <w:szCs w:val="24"/>
          <w:lang w:val="hr-HR"/>
        </w:rPr>
        <w:t xml:space="preserve">Ova Odluka stupa na snagu danom donošenja, a </w:t>
      </w:r>
      <w:r w:rsidR="00162E04" w:rsidRPr="00263650">
        <w:rPr>
          <w:sz w:val="24"/>
          <w:szCs w:val="24"/>
          <w:lang w:val="hr-HR"/>
        </w:rPr>
        <w:t>objavit će se u „Službenom glasniku Grada Šibenika“.</w:t>
      </w:r>
      <w:r w:rsidR="00DE72F1" w:rsidRPr="00263650">
        <w:rPr>
          <w:sz w:val="24"/>
          <w:szCs w:val="24"/>
          <w:lang w:val="hr-HR"/>
        </w:rPr>
        <w:t xml:space="preserve"> </w:t>
      </w:r>
    </w:p>
    <w:p w14:paraId="3DB1D806" w14:textId="77777777" w:rsidR="00654A01" w:rsidRPr="00263650" w:rsidRDefault="00654A01" w:rsidP="00D16332">
      <w:pPr>
        <w:pStyle w:val="Tijeloteksta3"/>
        <w:jc w:val="both"/>
        <w:rPr>
          <w:sz w:val="24"/>
          <w:szCs w:val="24"/>
          <w:lang w:val="hr-HR"/>
        </w:rPr>
      </w:pPr>
    </w:p>
    <w:p w14:paraId="0060BF02" w14:textId="77777777" w:rsidR="00661890" w:rsidRPr="00661F4A" w:rsidRDefault="00661890" w:rsidP="00D16332">
      <w:pPr>
        <w:pStyle w:val="Tijeloteksta3"/>
        <w:jc w:val="both"/>
        <w:rPr>
          <w:sz w:val="24"/>
          <w:szCs w:val="24"/>
          <w:lang w:val="hr-HR"/>
        </w:rPr>
      </w:pPr>
    </w:p>
    <w:p w14:paraId="6AB9432E" w14:textId="6B3C1FF4" w:rsidR="00162E04" w:rsidRPr="00661F4A" w:rsidRDefault="004E3D0B" w:rsidP="00D16332">
      <w:pPr>
        <w:pStyle w:val="Tijeloteksta3"/>
        <w:jc w:val="both"/>
        <w:rPr>
          <w:sz w:val="24"/>
          <w:szCs w:val="24"/>
          <w:lang w:val="hr-HR"/>
        </w:rPr>
      </w:pPr>
      <w:r w:rsidRPr="00661F4A">
        <w:rPr>
          <w:sz w:val="24"/>
          <w:szCs w:val="24"/>
          <w:lang w:val="hr-HR"/>
        </w:rPr>
        <w:t>KLASA</w:t>
      </w:r>
      <w:r w:rsidR="00162E04" w:rsidRPr="00661F4A">
        <w:rPr>
          <w:sz w:val="24"/>
          <w:szCs w:val="24"/>
          <w:lang w:val="hr-HR"/>
        </w:rPr>
        <w:t>: 40</w:t>
      </w:r>
      <w:r w:rsidR="0033277A" w:rsidRPr="00661F4A">
        <w:rPr>
          <w:sz w:val="24"/>
          <w:szCs w:val="24"/>
          <w:lang w:val="hr-HR"/>
        </w:rPr>
        <w:t>1</w:t>
      </w:r>
      <w:r w:rsidR="00162E04" w:rsidRPr="00661F4A">
        <w:rPr>
          <w:sz w:val="24"/>
          <w:szCs w:val="24"/>
          <w:lang w:val="hr-HR"/>
        </w:rPr>
        <w:t>-0</w:t>
      </w:r>
      <w:r w:rsidR="00872930" w:rsidRPr="00661F4A">
        <w:rPr>
          <w:sz w:val="24"/>
          <w:szCs w:val="24"/>
          <w:lang w:val="hr-HR"/>
        </w:rPr>
        <w:t>5</w:t>
      </w:r>
      <w:r w:rsidR="00945B58" w:rsidRPr="00661F4A">
        <w:rPr>
          <w:sz w:val="24"/>
          <w:szCs w:val="24"/>
          <w:lang w:val="hr-HR"/>
        </w:rPr>
        <w:t>/2</w:t>
      </w:r>
      <w:r w:rsidR="00661F4A" w:rsidRPr="00661F4A">
        <w:rPr>
          <w:sz w:val="24"/>
          <w:szCs w:val="24"/>
          <w:lang w:val="hr-HR"/>
        </w:rPr>
        <w:t>6</w:t>
      </w:r>
      <w:r w:rsidR="00945B58" w:rsidRPr="00661F4A">
        <w:rPr>
          <w:sz w:val="24"/>
          <w:szCs w:val="24"/>
          <w:lang w:val="hr-HR"/>
        </w:rPr>
        <w:t>-01/04</w:t>
      </w:r>
    </w:p>
    <w:p w14:paraId="60533638" w14:textId="01CB2EE5" w:rsidR="00162E04" w:rsidRPr="00661F4A" w:rsidRDefault="004E3D0B" w:rsidP="00D16332">
      <w:pPr>
        <w:pStyle w:val="Tijeloteksta3"/>
        <w:jc w:val="both"/>
        <w:rPr>
          <w:sz w:val="24"/>
          <w:szCs w:val="24"/>
          <w:lang w:val="hr-HR"/>
        </w:rPr>
      </w:pPr>
      <w:r w:rsidRPr="00661F4A">
        <w:rPr>
          <w:sz w:val="24"/>
          <w:szCs w:val="24"/>
          <w:lang w:val="hr-HR"/>
        </w:rPr>
        <w:t>URBROJ</w:t>
      </w:r>
      <w:r w:rsidR="00C17DAA" w:rsidRPr="00661F4A">
        <w:rPr>
          <w:sz w:val="24"/>
          <w:szCs w:val="24"/>
          <w:lang w:val="hr-HR"/>
        </w:rPr>
        <w:t>: 2182</w:t>
      </w:r>
      <w:r w:rsidR="00807FB3" w:rsidRPr="00661F4A">
        <w:rPr>
          <w:sz w:val="24"/>
          <w:szCs w:val="24"/>
          <w:lang w:val="hr-HR"/>
        </w:rPr>
        <w:t>-</w:t>
      </w:r>
      <w:r w:rsidR="00C17DAA" w:rsidRPr="00661F4A">
        <w:rPr>
          <w:sz w:val="24"/>
          <w:szCs w:val="24"/>
          <w:lang w:val="hr-HR"/>
        </w:rPr>
        <w:t>1-06/1</w:t>
      </w:r>
      <w:r w:rsidR="00875547" w:rsidRPr="00661F4A">
        <w:rPr>
          <w:sz w:val="24"/>
          <w:szCs w:val="24"/>
          <w:lang w:val="hr-HR"/>
        </w:rPr>
        <w:t>-</w:t>
      </w:r>
      <w:r w:rsidR="009C025D" w:rsidRPr="00661F4A">
        <w:rPr>
          <w:sz w:val="24"/>
          <w:szCs w:val="24"/>
          <w:lang w:val="hr-HR"/>
        </w:rPr>
        <w:t>2</w:t>
      </w:r>
      <w:r w:rsidR="00661F4A" w:rsidRPr="00661F4A">
        <w:rPr>
          <w:sz w:val="24"/>
          <w:szCs w:val="24"/>
          <w:lang w:val="hr-HR"/>
        </w:rPr>
        <w:t>6</w:t>
      </w:r>
      <w:r w:rsidR="009C025D" w:rsidRPr="00661F4A">
        <w:rPr>
          <w:sz w:val="24"/>
          <w:szCs w:val="24"/>
          <w:lang w:val="hr-HR"/>
        </w:rPr>
        <w:t>-</w:t>
      </w:r>
      <w:r w:rsidR="0033562E">
        <w:rPr>
          <w:sz w:val="24"/>
          <w:szCs w:val="24"/>
          <w:lang w:val="hr-HR"/>
        </w:rPr>
        <w:t>3</w:t>
      </w:r>
    </w:p>
    <w:p w14:paraId="7353DB81" w14:textId="3E38C677" w:rsidR="00AD0B7F" w:rsidRPr="00661F4A" w:rsidRDefault="00875547" w:rsidP="00D16332">
      <w:pPr>
        <w:pStyle w:val="Tijeloteksta3"/>
        <w:jc w:val="both"/>
        <w:rPr>
          <w:sz w:val="24"/>
          <w:szCs w:val="24"/>
          <w:lang w:val="hr-HR"/>
        </w:rPr>
      </w:pPr>
      <w:r w:rsidRPr="00661F4A">
        <w:rPr>
          <w:sz w:val="24"/>
          <w:szCs w:val="24"/>
          <w:lang w:val="hr-HR"/>
        </w:rPr>
        <w:t>Šibenik,</w:t>
      </w:r>
      <w:r w:rsidR="00E6632F" w:rsidRPr="00661F4A">
        <w:rPr>
          <w:sz w:val="24"/>
          <w:szCs w:val="24"/>
          <w:lang w:val="hr-HR"/>
        </w:rPr>
        <w:t xml:space="preserve"> </w:t>
      </w:r>
      <w:r w:rsidR="0033562E">
        <w:rPr>
          <w:sz w:val="24"/>
          <w:szCs w:val="24"/>
          <w:lang w:val="hr-HR"/>
        </w:rPr>
        <w:t>17. lipnja</w:t>
      </w:r>
      <w:r w:rsidR="00F638FD" w:rsidRPr="00661F4A">
        <w:rPr>
          <w:sz w:val="24"/>
          <w:szCs w:val="24"/>
          <w:lang w:val="hr-HR"/>
        </w:rPr>
        <w:t xml:space="preserve">  </w:t>
      </w:r>
      <w:r w:rsidR="004D3547" w:rsidRPr="00661F4A">
        <w:rPr>
          <w:sz w:val="24"/>
          <w:szCs w:val="24"/>
          <w:lang w:val="hr-HR"/>
        </w:rPr>
        <w:t>202</w:t>
      </w:r>
      <w:r w:rsidR="00661F4A" w:rsidRPr="00661F4A">
        <w:rPr>
          <w:sz w:val="24"/>
          <w:szCs w:val="24"/>
          <w:lang w:val="hr-HR"/>
        </w:rPr>
        <w:t>6</w:t>
      </w:r>
      <w:r w:rsidR="004D3547" w:rsidRPr="00661F4A">
        <w:rPr>
          <w:sz w:val="24"/>
          <w:szCs w:val="24"/>
          <w:lang w:val="hr-HR"/>
        </w:rPr>
        <w:t>.</w:t>
      </w:r>
    </w:p>
    <w:p w14:paraId="7318E9E8" w14:textId="77777777" w:rsidR="00C75431" w:rsidRPr="00263650" w:rsidRDefault="00C75431" w:rsidP="00D16332">
      <w:pPr>
        <w:pStyle w:val="Tijeloteksta3"/>
        <w:jc w:val="both"/>
        <w:rPr>
          <w:sz w:val="24"/>
          <w:szCs w:val="24"/>
          <w:lang w:val="hr-HR"/>
        </w:rPr>
      </w:pPr>
    </w:p>
    <w:p w14:paraId="763F2976" w14:textId="77777777" w:rsidR="00661890" w:rsidRDefault="00661890" w:rsidP="00D16332">
      <w:pPr>
        <w:pStyle w:val="Tijeloteksta3"/>
        <w:jc w:val="both"/>
        <w:rPr>
          <w:sz w:val="24"/>
          <w:szCs w:val="24"/>
          <w:lang w:val="hr-HR"/>
        </w:rPr>
      </w:pPr>
    </w:p>
    <w:p w14:paraId="15453A17" w14:textId="77777777" w:rsidR="008A52B0" w:rsidRPr="00263650" w:rsidRDefault="008A52B0" w:rsidP="00D16332">
      <w:pPr>
        <w:pStyle w:val="Tijeloteksta3"/>
        <w:jc w:val="both"/>
        <w:rPr>
          <w:sz w:val="24"/>
          <w:szCs w:val="24"/>
          <w:lang w:val="hr-HR"/>
        </w:rPr>
      </w:pPr>
    </w:p>
    <w:p w14:paraId="2BE64EA4" w14:textId="4A7BEF06" w:rsidR="009F1D9B" w:rsidRPr="00263650" w:rsidRDefault="00162E04" w:rsidP="003D47AD">
      <w:pPr>
        <w:pStyle w:val="Tijeloteksta3"/>
        <w:jc w:val="center"/>
        <w:rPr>
          <w:sz w:val="24"/>
          <w:szCs w:val="24"/>
          <w:lang w:val="hr-HR"/>
        </w:rPr>
      </w:pPr>
      <w:r w:rsidRPr="00263650">
        <w:rPr>
          <w:sz w:val="24"/>
          <w:szCs w:val="24"/>
          <w:lang w:val="hr-HR"/>
        </w:rPr>
        <w:t>GRADSKO VIJEĆE GRADA ŠIBENIKA</w:t>
      </w:r>
    </w:p>
    <w:p w14:paraId="0FA72F58" w14:textId="77777777" w:rsidR="00661890" w:rsidRPr="00263650" w:rsidRDefault="00661890" w:rsidP="00162E04">
      <w:pPr>
        <w:pStyle w:val="Tijeloteksta3"/>
        <w:jc w:val="both"/>
        <w:rPr>
          <w:sz w:val="24"/>
          <w:szCs w:val="24"/>
          <w:lang w:val="hr-HR"/>
        </w:rPr>
      </w:pPr>
    </w:p>
    <w:p w14:paraId="45C842CF" w14:textId="1A024A5F" w:rsidR="00603D3C" w:rsidRPr="008A52B0" w:rsidRDefault="009F1D9B" w:rsidP="008A52B0">
      <w:pPr>
        <w:pStyle w:val="Tijeloteksta3"/>
        <w:ind w:left="5040"/>
        <w:jc w:val="both"/>
        <w:rPr>
          <w:sz w:val="24"/>
          <w:szCs w:val="24"/>
          <w:lang w:val="hr-HR"/>
        </w:rPr>
      </w:pPr>
      <w:r w:rsidRPr="00263650">
        <w:rPr>
          <w:sz w:val="24"/>
          <w:szCs w:val="24"/>
          <w:lang w:val="hr-HR"/>
        </w:rPr>
        <w:t xml:space="preserve">         </w:t>
      </w:r>
      <w:r w:rsidR="008A52B0">
        <w:rPr>
          <w:sz w:val="24"/>
          <w:szCs w:val="24"/>
          <w:lang w:val="hr-HR"/>
        </w:rPr>
        <w:tab/>
      </w:r>
      <w:r w:rsidR="008A52B0">
        <w:rPr>
          <w:sz w:val="24"/>
          <w:szCs w:val="24"/>
          <w:lang w:val="hr-HR"/>
        </w:rPr>
        <w:tab/>
      </w:r>
      <w:r w:rsidR="00C505ED" w:rsidRPr="00263650">
        <w:rPr>
          <w:sz w:val="24"/>
          <w:szCs w:val="24"/>
          <w:lang w:val="hr-HR"/>
        </w:rPr>
        <w:t>PREDSJEDNIK</w:t>
      </w:r>
      <w:r w:rsidR="00C505ED" w:rsidRPr="00263650">
        <w:rPr>
          <w:sz w:val="24"/>
          <w:szCs w:val="24"/>
          <w:lang w:val="hr-HR"/>
        </w:rPr>
        <w:tab/>
      </w:r>
    </w:p>
    <w:p w14:paraId="64280FEB" w14:textId="69DB9A86" w:rsidR="00364F1E" w:rsidRPr="00263650" w:rsidRDefault="00603D3C" w:rsidP="00364F1E">
      <w:pPr>
        <w:pStyle w:val="Tijeloteksta3"/>
        <w:jc w:val="both"/>
        <w:rPr>
          <w:color w:val="000000"/>
          <w:sz w:val="24"/>
          <w:szCs w:val="24"/>
          <w:lang w:val="hr-HR" w:eastAsia="hr-HR"/>
        </w:rPr>
      </w:pPr>
      <w:r w:rsidRPr="00263650">
        <w:rPr>
          <w:color w:val="000000"/>
          <w:sz w:val="24"/>
          <w:szCs w:val="24"/>
          <w:lang w:val="hr-HR" w:eastAsia="hr-HR"/>
        </w:rPr>
        <w:tab/>
      </w:r>
      <w:r w:rsidRPr="00263650">
        <w:rPr>
          <w:color w:val="000000"/>
          <w:sz w:val="24"/>
          <w:szCs w:val="24"/>
          <w:lang w:val="hr-HR" w:eastAsia="hr-HR"/>
        </w:rPr>
        <w:tab/>
      </w:r>
      <w:r w:rsidRPr="00263650">
        <w:rPr>
          <w:color w:val="000000"/>
          <w:sz w:val="24"/>
          <w:szCs w:val="24"/>
          <w:lang w:val="hr-HR" w:eastAsia="hr-HR"/>
        </w:rPr>
        <w:tab/>
      </w:r>
      <w:r w:rsidRPr="00263650">
        <w:rPr>
          <w:color w:val="000000"/>
          <w:sz w:val="24"/>
          <w:szCs w:val="24"/>
          <w:lang w:val="hr-HR" w:eastAsia="hr-HR"/>
        </w:rPr>
        <w:tab/>
      </w:r>
      <w:r w:rsidRPr="00263650">
        <w:rPr>
          <w:color w:val="000000"/>
          <w:sz w:val="24"/>
          <w:szCs w:val="24"/>
          <w:lang w:val="hr-HR" w:eastAsia="hr-HR"/>
        </w:rPr>
        <w:tab/>
      </w:r>
      <w:r w:rsidRPr="00263650">
        <w:rPr>
          <w:color w:val="000000"/>
          <w:sz w:val="24"/>
          <w:szCs w:val="24"/>
          <w:lang w:val="hr-HR" w:eastAsia="hr-HR"/>
        </w:rPr>
        <w:tab/>
      </w:r>
      <w:r w:rsidR="00C505ED" w:rsidRPr="00263650">
        <w:rPr>
          <w:color w:val="000000"/>
          <w:sz w:val="24"/>
          <w:szCs w:val="24"/>
          <w:lang w:val="hr-HR" w:eastAsia="hr-HR"/>
        </w:rPr>
        <w:tab/>
        <w:t xml:space="preserve"> </w:t>
      </w:r>
      <w:r w:rsidR="00142E49" w:rsidRPr="00263650">
        <w:rPr>
          <w:color w:val="000000"/>
          <w:sz w:val="24"/>
          <w:szCs w:val="24"/>
          <w:lang w:val="hr-HR" w:eastAsia="hr-HR"/>
        </w:rPr>
        <w:t xml:space="preserve">   </w:t>
      </w:r>
      <w:r w:rsidR="008A52B0">
        <w:rPr>
          <w:color w:val="000000"/>
          <w:sz w:val="24"/>
          <w:szCs w:val="24"/>
          <w:lang w:val="hr-HR" w:eastAsia="hr-HR"/>
        </w:rPr>
        <w:tab/>
        <w:t xml:space="preserve">       </w:t>
      </w:r>
      <w:r w:rsidR="00146066" w:rsidRPr="00263650">
        <w:rPr>
          <w:color w:val="000000"/>
          <w:sz w:val="24"/>
          <w:szCs w:val="24"/>
          <w:lang w:val="hr-HR" w:eastAsia="hr-HR"/>
        </w:rPr>
        <w:t xml:space="preserve">dr.sc. </w:t>
      </w:r>
      <w:r w:rsidR="00C505ED" w:rsidRPr="00263650">
        <w:rPr>
          <w:color w:val="000000"/>
          <w:sz w:val="24"/>
          <w:szCs w:val="24"/>
          <w:lang w:val="hr-HR" w:eastAsia="hr-HR"/>
        </w:rPr>
        <w:t xml:space="preserve">Dragan </w:t>
      </w:r>
      <w:proofErr w:type="spellStart"/>
      <w:r w:rsidR="00C505ED" w:rsidRPr="00263650">
        <w:rPr>
          <w:color w:val="000000"/>
          <w:sz w:val="24"/>
          <w:szCs w:val="24"/>
          <w:lang w:val="hr-HR" w:eastAsia="hr-HR"/>
        </w:rPr>
        <w:t>Zlatovi</w:t>
      </w:r>
      <w:r w:rsidR="001502C6" w:rsidRPr="00263650">
        <w:rPr>
          <w:color w:val="000000"/>
          <w:sz w:val="24"/>
          <w:szCs w:val="24"/>
          <w:lang w:val="hr-HR" w:eastAsia="hr-HR"/>
        </w:rPr>
        <w:t>ć</w:t>
      </w:r>
      <w:r w:rsidR="008E4EB9">
        <w:rPr>
          <w:color w:val="000000"/>
          <w:sz w:val="24"/>
          <w:szCs w:val="24"/>
          <w:lang w:val="hr-HR" w:eastAsia="hr-HR"/>
        </w:rPr>
        <w:t>,v.r</w:t>
      </w:r>
      <w:proofErr w:type="spellEnd"/>
      <w:r w:rsidR="008E4EB9">
        <w:rPr>
          <w:color w:val="000000"/>
          <w:sz w:val="24"/>
          <w:szCs w:val="24"/>
          <w:lang w:val="hr-HR" w:eastAsia="hr-HR"/>
        </w:rPr>
        <w:t>.</w:t>
      </w:r>
    </w:p>
    <w:p w14:paraId="1D1AA346" w14:textId="77777777" w:rsidR="00364F1E" w:rsidRPr="00263650" w:rsidRDefault="00364F1E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5EA820A6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678D5ADD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206C37FC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5E87CBDD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403F6830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44BA5AA7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4AAE36D3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20BD5A6D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6F0BE027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4DA5D513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15118DF3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7878040F" w14:textId="77777777" w:rsidR="005365B8" w:rsidRPr="00263650" w:rsidRDefault="005365B8" w:rsidP="0050771D">
      <w:pPr>
        <w:pStyle w:val="Tijeloteksta3"/>
        <w:jc w:val="center"/>
        <w:rPr>
          <w:b/>
          <w:bCs/>
          <w:color w:val="000000"/>
          <w:sz w:val="28"/>
          <w:szCs w:val="28"/>
          <w:lang w:val="hr-HR" w:eastAsia="hr-HR"/>
        </w:rPr>
      </w:pPr>
    </w:p>
    <w:p w14:paraId="4017321E" w14:textId="77777777" w:rsidR="00C978E2" w:rsidRPr="00263650" w:rsidRDefault="00C978E2" w:rsidP="00794EBF">
      <w:pPr>
        <w:pStyle w:val="Tijeloteksta3"/>
        <w:rPr>
          <w:b/>
          <w:bCs/>
          <w:color w:val="000000"/>
          <w:sz w:val="28"/>
          <w:szCs w:val="28"/>
          <w:lang w:val="hr-HR" w:eastAsia="hr-HR"/>
        </w:rPr>
      </w:pPr>
    </w:p>
    <w:p w14:paraId="6E39DE44" w14:textId="77777777" w:rsidR="00DA1F74" w:rsidRPr="00263650" w:rsidRDefault="00DA1F74" w:rsidP="00794EBF">
      <w:pPr>
        <w:pStyle w:val="Tijeloteksta3"/>
        <w:rPr>
          <w:b/>
          <w:bCs/>
          <w:color w:val="000000"/>
          <w:sz w:val="28"/>
          <w:szCs w:val="28"/>
          <w:lang w:val="hr-HR" w:eastAsia="hr-HR"/>
        </w:rPr>
      </w:pPr>
    </w:p>
    <w:p w14:paraId="4AAC8D0B" w14:textId="77777777" w:rsidR="00DA1F74" w:rsidRPr="00263650" w:rsidRDefault="00DA1F74" w:rsidP="00794EBF">
      <w:pPr>
        <w:pStyle w:val="Tijeloteksta3"/>
        <w:rPr>
          <w:b/>
          <w:bCs/>
          <w:color w:val="000000"/>
          <w:sz w:val="28"/>
          <w:szCs w:val="28"/>
          <w:lang w:val="hr-HR" w:eastAsia="hr-HR"/>
        </w:rPr>
      </w:pPr>
    </w:p>
    <w:p w14:paraId="50FE02F9" w14:textId="77777777" w:rsidR="00DA1F74" w:rsidRPr="00263650" w:rsidRDefault="00DA1F74" w:rsidP="00794EBF">
      <w:pPr>
        <w:pStyle w:val="Tijeloteksta3"/>
        <w:rPr>
          <w:b/>
          <w:bCs/>
          <w:color w:val="000000"/>
          <w:sz w:val="28"/>
          <w:szCs w:val="28"/>
          <w:lang w:val="hr-HR" w:eastAsia="hr-HR"/>
        </w:rPr>
      </w:pPr>
    </w:p>
    <w:p w14:paraId="199A910C" w14:textId="28C3E923" w:rsidR="0069316B" w:rsidRPr="00A32F83" w:rsidRDefault="0069316B" w:rsidP="008E4EB9">
      <w:pPr>
        <w:pStyle w:val="Tijeloteksta3"/>
        <w:jc w:val="both"/>
        <w:rPr>
          <w:sz w:val="24"/>
          <w:szCs w:val="24"/>
          <w:lang w:val="hr-HR"/>
        </w:rPr>
      </w:pPr>
    </w:p>
    <w:sectPr w:rsidR="0069316B" w:rsidRPr="00A32F83" w:rsidSect="002F4BBA">
      <w:footerReference w:type="even" r:id="rId8"/>
      <w:footerReference w:type="default" r:id="rId9"/>
      <w:pgSz w:w="11907" w:h="16840" w:code="9"/>
      <w:pgMar w:top="1417" w:right="1417" w:bottom="1417" w:left="1417" w:header="720" w:footer="900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1FCA" w14:textId="77777777" w:rsidR="009A45A6" w:rsidRDefault="009A45A6">
      <w:r>
        <w:separator/>
      </w:r>
    </w:p>
  </w:endnote>
  <w:endnote w:type="continuationSeparator" w:id="0">
    <w:p w14:paraId="6E16C8AF" w14:textId="77777777" w:rsidR="009A45A6" w:rsidRDefault="009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E28A" w14:textId="77777777" w:rsidR="00EA516B" w:rsidRDefault="00EA516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8F9B01" w14:textId="77777777" w:rsidR="00EA516B" w:rsidRDefault="00EA51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68D" w14:textId="77777777" w:rsidR="00EA516B" w:rsidRDefault="00EA516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61A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07CA9B" w14:textId="77777777" w:rsidR="00EA516B" w:rsidRDefault="00EA51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2F5E" w14:textId="77777777" w:rsidR="009A45A6" w:rsidRDefault="009A45A6">
      <w:r>
        <w:separator/>
      </w:r>
    </w:p>
  </w:footnote>
  <w:footnote w:type="continuationSeparator" w:id="0">
    <w:p w14:paraId="7E4E365B" w14:textId="77777777" w:rsidR="009A45A6" w:rsidRDefault="009A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6E9"/>
    <w:multiLevelType w:val="hybridMultilevel"/>
    <w:tmpl w:val="541C1278"/>
    <w:lvl w:ilvl="0" w:tplc="E572DD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CAA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16C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2B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41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83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83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C4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81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540E"/>
    <w:multiLevelType w:val="hybridMultilevel"/>
    <w:tmpl w:val="BEE617A0"/>
    <w:lvl w:ilvl="0" w:tplc="30DC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064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ED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E7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4E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96C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0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00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42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B22FE"/>
    <w:multiLevelType w:val="hybridMultilevel"/>
    <w:tmpl w:val="A17EF498"/>
    <w:lvl w:ilvl="0" w:tplc="3D2632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C2F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40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C3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6B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040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41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4C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7ED6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26B3"/>
    <w:multiLevelType w:val="hybridMultilevel"/>
    <w:tmpl w:val="9AA05F74"/>
    <w:lvl w:ilvl="0" w:tplc="C92C3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777"/>
    <w:multiLevelType w:val="hybridMultilevel"/>
    <w:tmpl w:val="ED30DADC"/>
    <w:lvl w:ilvl="0" w:tplc="59B870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3B5ED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A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2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D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40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A1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46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44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74F76"/>
    <w:multiLevelType w:val="hybridMultilevel"/>
    <w:tmpl w:val="5DE0C23A"/>
    <w:lvl w:ilvl="0" w:tplc="284C70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001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FE4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4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EE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843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87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4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DA8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85B"/>
    <w:multiLevelType w:val="singleLevel"/>
    <w:tmpl w:val="543A9C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8E334B"/>
    <w:multiLevelType w:val="singleLevel"/>
    <w:tmpl w:val="0DB41A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0DA3409"/>
    <w:multiLevelType w:val="hybridMultilevel"/>
    <w:tmpl w:val="F4621D90"/>
    <w:lvl w:ilvl="0" w:tplc="E46EF99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161F56"/>
    <w:multiLevelType w:val="hybridMultilevel"/>
    <w:tmpl w:val="B344D3C8"/>
    <w:lvl w:ilvl="0" w:tplc="F92468EA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E14C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52D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4E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CB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E8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4C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0D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C0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F06E4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0255744"/>
    <w:multiLevelType w:val="hybridMultilevel"/>
    <w:tmpl w:val="CFC43BAE"/>
    <w:lvl w:ilvl="0" w:tplc="F9B6534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735C9B"/>
    <w:multiLevelType w:val="hybridMultilevel"/>
    <w:tmpl w:val="FED855CE"/>
    <w:lvl w:ilvl="0" w:tplc="0B400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8E5208"/>
    <w:multiLevelType w:val="hybridMultilevel"/>
    <w:tmpl w:val="8514F52C"/>
    <w:lvl w:ilvl="0" w:tplc="AC12D1F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97A87724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2578D1FA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0B4FC9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E786B0BE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BF2229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707233D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24AE0A2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2CE6E1C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F3E07A2"/>
    <w:multiLevelType w:val="hybridMultilevel"/>
    <w:tmpl w:val="9A40FBCC"/>
    <w:lvl w:ilvl="0" w:tplc="E572E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A4560C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441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03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CB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6A5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6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69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1C6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A5952"/>
    <w:multiLevelType w:val="hybridMultilevel"/>
    <w:tmpl w:val="650AADBA"/>
    <w:lvl w:ilvl="0" w:tplc="4BFEC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324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522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02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2AE9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CE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A3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5C75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14C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D53F9"/>
    <w:multiLevelType w:val="hybridMultilevel"/>
    <w:tmpl w:val="F362C0F6"/>
    <w:lvl w:ilvl="0" w:tplc="21700C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795CF3"/>
    <w:multiLevelType w:val="hybridMultilevel"/>
    <w:tmpl w:val="59D24C84"/>
    <w:lvl w:ilvl="0" w:tplc="D9ECC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A66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C9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8D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08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5EB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3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61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69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A3F41"/>
    <w:multiLevelType w:val="singleLevel"/>
    <w:tmpl w:val="E6527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FB21D48"/>
    <w:multiLevelType w:val="hybridMultilevel"/>
    <w:tmpl w:val="E0CC7A7E"/>
    <w:lvl w:ilvl="0" w:tplc="5F3C09EA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0CA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40D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8C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8B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0A1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E6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A6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C8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391453">
    <w:abstractNumId w:val="2"/>
  </w:num>
  <w:num w:numId="2" w16cid:durableId="1256091087">
    <w:abstractNumId w:val="14"/>
  </w:num>
  <w:num w:numId="3" w16cid:durableId="2111927252">
    <w:abstractNumId w:val="15"/>
  </w:num>
  <w:num w:numId="4" w16cid:durableId="1350524457">
    <w:abstractNumId w:val="5"/>
  </w:num>
  <w:num w:numId="5" w16cid:durableId="60636431">
    <w:abstractNumId w:val="17"/>
  </w:num>
  <w:num w:numId="6" w16cid:durableId="460728854">
    <w:abstractNumId w:val="13"/>
  </w:num>
  <w:num w:numId="7" w16cid:durableId="984702046">
    <w:abstractNumId w:val="4"/>
  </w:num>
  <w:num w:numId="8" w16cid:durableId="1355808875">
    <w:abstractNumId w:val="1"/>
  </w:num>
  <w:num w:numId="9" w16cid:durableId="944339554">
    <w:abstractNumId w:val="19"/>
  </w:num>
  <w:num w:numId="10" w16cid:durableId="1187213295">
    <w:abstractNumId w:val="0"/>
  </w:num>
  <w:num w:numId="11" w16cid:durableId="1738287315">
    <w:abstractNumId w:val="9"/>
  </w:num>
  <w:num w:numId="12" w16cid:durableId="1639451811">
    <w:abstractNumId w:val="18"/>
  </w:num>
  <w:num w:numId="13" w16cid:durableId="1979530329">
    <w:abstractNumId w:val="6"/>
  </w:num>
  <w:num w:numId="14" w16cid:durableId="1480415401">
    <w:abstractNumId w:val="7"/>
  </w:num>
  <w:num w:numId="15" w16cid:durableId="144057357">
    <w:abstractNumId w:val="10"/>
  </w:num>
  <w:num w:numId="16" w16cid:durableId="1831209897">
    <w:abstractNumId w:val="16"/>
  </w:num>
  <w:num w:numId="17" w16cid:durableId="1770806180">
    <w:abstractNumId w:val="11"/>
  </w:num>
  <w:num w:numId="18" w16cid:durableId="52195458">
    <w:abstractNumId w:val="8"/>
  </w:num>
  <w:num w:numId="19" w16cid:durableId="1302543158">
    <w:abstractNumId w:val="3"/>
  </w:num>
  <w:num w:numId="20" w16cid:durableId="1156412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D7"/>
    <w:rsid w:val="000034EC"/>
    <w:rsid w:val="00010EAD"/>
    <w:rsid w:val="00011099"/>
    <w:rsid w:val="000165A5"/>
    <w:rsid w:val="000205CD"/>
    <w:rsid w:val="00034EA4"/>
    <w:rsid w:val="00036133"/>
    <w:rsid w:val="00040C5B"/>
    <w:rsid w:val="00045C3A"/>
    <w:rsid w:val="0004754A"/>
    <w:rsid w:val="00055584"/>
    <w:rsid w:val="00060917"/>
    <w:rsid w:val="00064243"/>
    <w:rsid w:val="0007373C"/>
    <w:rsid w:val="00074B85"/>
    <w:rsid w:val="000811EB"/>
    <w:rsid w:val="00084820"/>
    <w:rsid w:val="00090198"/>
    <w:rsid w:val="00090436"/>
    <w:rsid w:val="000915E4"/>
    <w:rsid w:val="00091D85"/>
    <w:rsid w:val="00092A11"/>
    <w:rsid w:val="00095D35"/>
    <w:rsid w:val="00097CF5"/>
    <w:rsid w:val="000A2FF8"/>
    <w:rsid w:val="000A6615"/>
    <w:rsid w:val="000A7ECE"/>
    <w:rsid w:val="000B4333"/>
    <w:rsid w:val="000B7B38"/>
    <w:rsid w:val="000C0C6A"/>
    <w:rsid w:val="000C51C3"/>
    <w:rsid w:val="000C5690"/>
    <w:rsid w:val="000D69A4"/>
    <w:rsid w:val="000D6F96"/>
    <w:rsid w:val="000D718B"/>
    <w:rsid w:val="000D7AEF"/>
    <w:rsid w:val="000E06B9"/>
    <w:rsid w:val="000E4ED0"/>
    <w:rsid w:val="000E5676"/>
    <w:rsid w:val="000E6A10"/>
    <w:rsid w:val="000E745A"/>
    <w:rsid w:val="000F0D98"/>
    <w:rsid w:val="000F2DE0"/>
    <w:rsid w:val="000F760D"/>
    <w:rsid w:val="000F783B"/>
    <w:rsid w:val="00102F12"/>
    <w:rsid w:val="00110139"/>
    <w:rsid w:val="0011495A"/>
    <w:rsid w:val="00117461"/>
    <w:rsid w:val="00122405"/>
    <w:rsid w:val="001224BE"/>
    <w:rsid w:val="00132B16"/>
    <w:rsid w:val="00137AD5"/>
    <w:rsid w:val="001404D7"/>
    <w:rsid w:val="00140B38"/>
    <w:rsid w:val="00142E49"/>
    <w:rsid w:val="0014358B"/>
    <w:rsid w:val="00144CB4"/>
    <w:rsid w:val="00145155"/>
    <w:rsid w:val="001458A0"/>
    <w:rsid w:val="00145DD7"/>
    <w:rsid w:val="00146066"/>
    <w:rsid w:val="001474A4"/>
    <w:rsid w:val="001502C6"/>
    <w:rsid w:val="00162E04"/>
    <w:rsid w:val="00164358"/>
    <w:rsid w:val="00166424"/>
    <w:rsid w:val="00176559"/>
    <w:rsid w:val="00177217"/>
    <w:rsid w:val="00180466"/>
    <w:rsid w:val="0018372D"/>
    <w:rsid w:val="001851BB"/>
    <w:rsid w:val="001861D4"/>
    <w:rsid w:val="001871EF"/>
    <w:rsid w:val="001901F6"/>
    <w:rsid w:val="00190952"/>
    <w:rsid w:val="0019414E"/>
    <w:rsid w:val="00194A83"/>
    <w:rsid w:val="00194A99"/>
    <w:rsid w:val="001A1008"/>
    <w:rsid w:val="001A1873"/>
    <w:rsid w:val="001A3321"/>
    <w:rsid w:val="001A466C"/>
    <w:rsid w:val="001A4ECF"/>
    <w:rsid w:val="001B1760"/>
    <w:rsid w:val="001B2F67"/>
    <w:rsid w:val="001B4F3B"/>
    <w:rsid w:val="001B5E46"/>
    <w:rsid w:val="001C0059"/>
    <w:rsid w:val="001C06B2"/>
    <w:rsid w:val="001C5018"/>
    <w:rsid w:val="001D5419"/>
    <w:rsid w:val="001E0B84"/>
    <w:rsid w:val="001F38D2"/>
    <w:rsid w:val="002024DE"/>
    <w:rsid w:val="00202FCF"/>
    <w:rsid w:val="00204F76"/>
    <w:rsid w:val="00210F73"/>
    <w:rsid w:val="0021328C"/>
    <w:rsid w:val="00217868"/>
    <w:rsid w:val="00217B99"/>
    <w:rsid w:val="0022076B"/>
    <w:rsid w:val="00221782"/>
    <w:rsid w:val="002227B1"/>
    <w:rsid w:val="00222929"/>
    <w:rsid w:val="00231C94"/>
    <w:rsid w:val="00233F69"/>
    <w:rsid w:val="0023441A"/>
    <w:rsid w:val="00234AF0"/>
    <w:rsid w:val="002408D0"/>
    <w:rsid w:val="002412D7"/>
    <w:rsid w:val="0024172D"/>
    <w:rsid w:val="0024204A"/>
    <w:rsid w:val="002471EA"/>
    <w:rsid w:val="00247AC7"/>
    <w:rsid w:val="002635D2"/>
    <w:rsid w:val="00263650"/>
    <w:rsid w:val="00264626"/>
    <w:rsid w:val="0026696D"/>
    <w:rsid w:val="00267792"/>
    <w:rsid w:val="002722B5"/>
    <w:rsid w:val="00272E4B"/>
    <w:rsid w:val="002932EE"/>
    <w:rsid w:val="00296A68"/>
    <w:rsid w:val="002A0432"/>
    <w:rsid w:val="002A1F6A"/>
    <w:rsid w:val="002A27D4"/>
    <w:rsid w:val="002B05EF"/>
    <w:rsid w:val="002B2C64"/>
    <w:rsid w:val="002B6129"/>
    <w:rsid w:val="002B753D"/>
    <w:rsid w:val="002B75FF"/>
    <w:rsid w:val="002D7CBA"/>
    <w:rsid w:val="002E4CCE"/>
    <w:rsid w:val="002E4CFD"/>
    <w:rsid w:val="002E5FA9"/>
    <w:rsid w:val="002E6899"/>
    <w:rsid w:val="002F0E97"/>
    <w:rsid w:val="002F0E99"/>
    <w:rsid w:val="002F2694"/>
    <w:rsid w:val="002F3AF1"/>
    <w:rsid w:val="002F4BBA"/>
    <w:rsid w:val="002F5951"/>
    <w:rsid w:val="00300114"/>
    <w:rsid w:val="00302335"/>
    <w:rsid w:val="00302ED1"/>
    <w:rsid w:val="00303ABC"/>
    <w:rsid w:val="00306F93"/>
    <w:rsid w:val="003108FC"/>
    <w:rsid w:val="00310B0D"/>
    <w:rsid w:val="00316FF9"/>
    <w:rsid w:val="00322433"/>
    <w:rsid w:val="0033277A"/>
    <w:rsid w:val="0033562E"/>
    <w:rsid w:val="00335AE7"/>
    <w:rsid w:val="00337AE2"/>
    <w:rsid w:val="00337AFC"/>
    <w:rsid w:val="00353846"/>
    <w:rsid w:val="00354CC6"/>
    <w:rsid w:val="00356723"/>
    <w:rsid w:val="00356DC8"/>
    <w:rsid w:val="003634B0"/>
    <w:rsid w:val="00363CDF"/>
    <w:rsid w:val="00364F1E"/>
    <w:rsid w:val="00365108"/>
    <w:rsid w:val="00371C75"/>
    <w:rsid w:val="00372360"/>
    <w:rsid w:val="003735FC"/>
    <w:rsid w:val="00373C81"/>
    <w:rsid w:val="00375383"/>
    <w:rsid w:val="003756B5"/>
    <w:rsid w:val="003759B6"/>
    <w:rsid w:val="00375BC4"/>
    <w:rsid w:val="00380068"/>
    <w:rsid w:val="00381C31"/>
    <w:rsid w:val="003828AE"/>
    <w:rsid w:val="0038363D"/>
    <w:rsid w:val="00390975"/>
    <w:rsid w:val="00392052"/>
    <w:rsid w:val="00392EAA"/>
    <w:rsid w:val="003A1B55"/>
    <w:rsid w:val="003A50F9"/>
    <w:rsid w:val="003A5A89"/>
    <w:rsid w:val="003B1A78"/>
    <w:rsid w:val="003B2CC1"/>
    <w:rsid w:val="003B3DCE"/>
    <w:rsid w:val="003B5788"/>
    <w:rsid w:val="003B73D4"/>
    <w:rsid w:val="003C3829"/>
    <w:rsid w:val="003C3F3F"/>
    <w:rsid w:val="003C4C2C"/>
    <w:rsid w:val="003D47AD"/>
    <w:rsid w:val="003D6F92"/>
    <w:rsid w:val="003D7D14"/>
    <w:rsid w:val="003E1C80"/>
    <w:rsid w:val="003E7139"/>
    <w:rsid w:val="003F0A48"/>
    <w:rsid w:val="003F6E00"/>
    <w:rsid w:val="004042A7"/>
    <w:rsid w:val="00405AA3"/>
    <w:rsid w:val="00410050"/>
    <w:rsid w:val="0041191C"/>
    <w:rsid w:val="004142BF"/>
    <w:rsid w:val="0041616A"/>
    <w:rsid w:val="00416330"/>
    <w:rsid w:val="00416C0E"/>
    <w:rsid w:val="004249A3"/>
    <w:rsid w:val="00426798"/>
    <w:rsid w:val="00427772"/>
    <w:rsid w:val="00427F78"/>
    <w:rsid w:val="00430155"/>
    <w:rsid w:val="00431862"/>
    <w:rsid w:val="00431FBD"/>
    <w:rsid w:val="0043315C"/>
    <w:rsid w:val="00434055"/>
    <w:rsid w:val="00443065"/>
    <w:rsid w:val="004446C4"/>
    <w:rsid w:val="00445FD0"/>
    <w:rsid w:val="00450372"/>
    <w:rsid w:val="0045191A"/>
    <w:rsid w:val="00452DD2"/>
    <w:rsid w:val="004532E0"/>
    <w:rsid w:val="00454E2A"/>
    <w:rsid w:val="00455F2C"/>
    <w:rsid w:val="00456058"/>
    <w:rsid w:val="004562E5"/>
    <w:rsid w:val="004577AD"/>
    <w:rsid w:val="0046449B"/>
    <w:rsid w:val="00466B63"/>
    <w:rsid w:val="00480347"/>
    <w:rsid w:val="00480B43"/>
    <w:rsid w:val="00483733"/>
    <w:rsid w:val="00490872"/>
    <w:rsid w:val="00491589"/>
    <w:rsid w:val="0049280D"/>
    <w:rsid w:val="0049339A"/>
    <w:rsid w:val="00493853"/>
    <w:rsid w:val="00493A97"/>
    <w:rsid w:val="0049721E"/>
    <w:rsid w:val="004A1DFD"/>
    <w:rsid w:val="004A7830"/>
    <w:rsid w:val="004B618B"/>
    <w:rsid w:val="004B7C55"/>
    <w:rsid w:val="004C231A"/>
    <w:rsid w:val="004C2689"/>
    <w:rsid w:val="004C66A8"/>
    <w:rsid w:val="004D3547"/>
    <w:rsid w:val="004D37BB"/>
    <w:rsid w:val="004E3D0B"/>
    <w:rsid w:val="004E4093"/>
    <w:rsid w:val="004E4321"/>
    <w:rsid w:val="004E4E27"/>
    <w:rsid w:val="004F0F36"/>
    <w:rsid w:val="004F29CC"/>
    <w:rsid w:val="004F2EA4"/>
    <w:rsid w:val="004F4EE6"/>
    <w:rsid w:val="004F55B0"/>
    <w:rsid w:val="00500CFA"/>
    <w:rsid w:val="0050549B"/>
    <w:rsid w:val="00505682"/>
    <w:rsid w:val="0050771D"/>
    <w:rsid w:val="0051136E"/>
    <w:rsid w:val="00511FE2"/>
    <w:rsid w:val="0051204D"/>
    <w:rsid w:val="00532D65"/>
    <w:rsid w:val="00533937"/>
    <w:rsid w:val="00536404"/>
    <w:rsid w:val="005365B8"/>
    <w:rsid w:val="00541904"/>
    <w:rsid w:val="00543901"/>
    <w:rsid w:val="00545048"/>
    <w:rsid w:val="00546E71"/>
    <w:rsid w:val="005518BA"/>
    <w:rsid w:val="00553191"/>
    <w:rsid w:val="00554551"/>
    <w:rsid w:val="00566F09"/>
    <w:rsid w:val="00570AB5"/>
    <w:rsid w:val="00573E40"/>
    <w:rsid w:val="00584BB5"/>
    <w:rsid w:val="00584F25"/>
    <w:rsid w:val="0058609C"/>
    <w:rsid w:val="00587B85"/>
    <w:rsid w:val="005901EA"/>
    <w:rsid w:val="00591F8B"/>
    <w:rsid w:val="00592F67"/>
    <w:rsid w:val="005A0919"/>
    <w:rsid w:val="005A35FE"/>
    <w:rsid w:val="005A57E7"/>
    <w:rsid w:val="005B6BD6"/>
    <w:rsid w:val="005C02EF"/>
    <w:rsid w:val="005C03AE"/>
    <w:rsid w:val="005C1E7F"/>
    <w:rsid w:val="005C2938"/>
    <w:rsid w:val="005C3527"/>
    <w:rsid w:val="005D027F"/>
    <w:rsid w:val="005D116C"/>
    <w:rsid w:val="005D5216"/>
    <w:rsid w:val="005D7A4D"/>
    <w:rsid w:val="005E17A8"/>
    <w:rsid w:val="005E74F5"/>
    <w:rsid w:val="005E7D33"/>
    <w:rsid w:val="00603D3C"/>
    <w:rsid w:val="006069AD"/>
    <w:rsid w:val="006077D9"/>
    <w:rsid w:val="00607BC2"/>
    <w:rsid w:val="00615AF2"/>
    <w:rsid w:val="00620CE1"/>
    <w:rsid w:val="00622DB4"/>
    <w:rsid w:val="00624313"/>
    <w:rsid w:val="00631298"/>
    <w:rsid w:val="006333D7"/>
    <w:rsid w:val="00633C5E"/>
    <w:rsid w:val="00635DC4"/>
    <w:rsid w:val="00636627"/>
    <w:rsid w:val="00652635"/>
    <w:rsid w:val="00654A01"/>
    <w:rsid w:val="00654D14"/>
    <w:rsid w:val="00661890"/>
    <w:rsid w:val="00661F4A"/>
    <w:rsid w:val="006633D5"/>
    <w:rsid w:val="0067235D"/>
    <w:rsid w:val="00673355"/>
    <w:rsid w:val="0069316B"/>
    <w:rsid w:val="00693FCB"/>
    <w:rsid w:val="00695E7B"/>
    <w:rsid w:val="00696806"/>
    <w:rsid w:val="006968E5"/>
    <w:rsid w:val="006A1524"/>
    <w:rsid w:val="006A2193"/>
    <w:rsid w:val="006A7559"/>
    <w:rsid w:val="006B634A"/>
    <w:rsid w:val="006B7F90"/>
    <w:rsid w:val="006C11CE"/>
    <w:rsid w:val="006C1225"/>
    <w:rsid w:val="006D0BC6"/>
    <w:rsid w:val="006D7202"/>
    <w:rsid w:val="006D7836"/>
    <w:rsid w:val="006E4C8A"/>
    <w:rsid w:val="006E7E12"/>
    <w:rsid w:val="006F37BA"/>
    <w:rsid w:val="006F38F4"/>
    <w:rsid w:val="007051D0"/>
    <w:rsid w:val="00711A65"/>
    <w:rsid w:val="00711FA9"/>
    <w:rsid w:val="00715401"/>
    <w:rsid w:val="00721218"/>
    <w:rsid w:val="0072442B"/>
    <w:rsid w:val="00724B63"/>
    <w:rsid w:val="00726C72"/>
    <w:rsid w:val="0072798A"/>
    <w:rsid w:val="007331EA"/>
    <w:rsid w:val="00733202"/>
    <w:rsid w:val="00735F5A"/>
    <w:rsid w:val="00736206"/>
    <w:rsid w:val="007409B6"/>
    <w:rsid w:val="00741A86"/>
    <w:rsid w:val="00742905"/>
    <w:rsid w:val="00745B6F"/>
    <w:rsid w:val="00750C51"/>
    <w:rsid w:val="00752325"/>
    <w:rsid w:val="0077103A"/>
    <w:rsid w:val="00772E4A"/>
    <w:rsid w:val="00773571"/>
    <w:rsid w:val="00774792"/>
    <w:rsid w:val="00774F30"/>
    <w:rsid w:val="00775160"/>
    <w:rsid w:val="00777CEF"/>
    <w:rsid w:val="00780CAD"/>
    <w:rsid w:val="0078204A"/>
    <w:rsid w:val="00782AB4"/>
    <w:rsid w:val="0078731F"/>
    <w:rsid w:val="00790230"/>
    <w:rsid w:val="007925C1"/>
    <w:rsid w:val="00792EA7"/>
    <w:rsid w:val="007939D4"/>
    <w:rsid w:val="00793FBF"/>
    <w:rsid w:val="00794EBF"/>
    <w:rsid w:val="00795B07"/>
    <w:rsid w:val="00797DAE"/>
    <w:rsid w:val="007A1F8D"/>
    <w:rsid w:val="007A2E69"/>
    <w:rsid w:val="007A5EE2"/>
    <w:rsid w:val="007A7538"/>
    <w:rsid w:val="007A7A19"/>
    <w:rsid w:val="007B0476"/>
    <w:rsid w:val="007B0896"/>
    <w:rsid w:val="007C12D9"/>
    <w:rsid w:val="007C141B"/>
    <w:rsid w:val="007D3177"/>
    <w:rsid w:val="007D56FF"/>
    <w:rsid w:val="007E0D6A"/>
    <w:rsid w:val="007E201B"/>
    <w:rsid w:val="007E2522"/>
    <w:rsid w:val="007E461E"/>
    <w:rsid w:val="007F3C1D"/>
    <w:rsid w:val="007F6CDC"/>
    <w:rsid w:val="007F7129"/>
    <w:rsid w:val="00800847"/>
    <w:rsid w:val="008068BC"/>
    <w:rsid w:val="00806F0C"/>
    <w:rsid w:val="00807B2E"/>
    <w:rsid w:val="00807FB3"/>
    <w:rsid w:val="0081148E"/>
    <w:rsid w:val="008136FE"/>
    <w:rsid w:val="008145BA"/>
    <w:rsid w:val="0081503C"/>
    <w:rsid w:val="00817198"/>
    <w:rsid w:val="00817E08"/>
    <w:rsid w:val="00822220"/>
    <w:rsid w:val="00822FFE"/>
    <w:rsid w:val="008233C9"/>
    <w:rsid w:val="00824742"/>
    <w:rsid w:val="00826451"/>
    <w:rsid w:val="00836FCF"/>
    <w:rsid w:val="00840A07"/>
    <w:rsid w:val="00844401"/>
    <w:rsid w:val="008532DF"/>
    <w:rsid w:val="00855378"/>
    <w:rsid w:val="008621D2"/>
    <w:rsid w:val="00863742"/>
    <w:rsid w:val="008644C3"/>
    <w:rsid w:val="00864BED"/>
    <w:rsid w:val="00870585"/>
    <w:rsid w:val="00872930"/>
    <w:rsid w:val="00873738"/>
    <w:rsid w:val="008749D4"/>
    <w:rsid w:val="00874A57"/>
    <w:rsid w:val="00875362"/>
    <w:rsid w:val="00875547"/>
    <w:rsid w:val="00875FDE"/>
    <w:rsid w:val="00877103"/>
    <w:rsid w:val="008841C5"/>
    <w:rsid w:val="00886230"/>
    <w:rsid w:val="0089405B"/>
    <w:rsid w:val="00895738"/>
    <w:rsid w:val="00896250"/>
    <w:rsid w:val="008A0A0A"/>
    <w:rsid w:val="008A13B6"/>
    <w:rsid w:val="008A234D"/>
    <w:rsid w:val="008A3306"/>
    <w:rsid w:val="008A4DF5"/>
    <w:rsid w:val="008A52B0"/>
    <w:rsid w:val="008B2362"/>
    <w:rsid w:val="008B2C9C"/>
    <w:rsid w:val="008B4436"/>
    <w:rsid w:val="008B531A"/>
    <w:rsid w:val="008C1273"/>
    <w:rsid w:val="008D7241"/>
    <w:rsid w:val="008E1283"/>
    <w:rsid w:val="008E1C38"/>
    <w:rsid w:val="008E22A9"/>
    <w:rsid w:val="008E4EB9"/>
    <w:rsid w:val="008E7159"/>
    <w:rsid w:val="008F0CCA"/>
    <w:rsid w:val="008F2C7C"/>
    <w:rsid w:val="008F2F7A"/>
    <w:rsid w:val="008F3223"/>
    <w:rsid w:val="008F404A"/>
    <w:rsid w:val="0090055B"/>
    <w:rsid w:val="009006CE"/>
    <w:rsid w:val="009036A1"/>
    <w:rsid w:val="009077B5"/>
    <w:rsid w:val="0091096A"/>
    <w:rsid w:val="00910D5D"/>
    <w:rsid w:val="0091266F"/>
    <w:rsid w:val="009128F3"/>
    <w:rsid w:val="0091332A"/>
    <w:rsid w:val="00914ED5"/>
    <w:rsid w:val="009161C9"/>
    <w:rsid w:val="0091708F"/>
    <w:rsid w:val="00917E3B"/>
    <w:rsid w:val="00925380"/>
    <w:rsid w:val="0092551E"/>
    <w:rsid w:val="00926611"/>
    <w:rsid w:val="00927004"/>
    <w:rsid w:val="009276AA"/>
    <w:rsid w:val="00933FC3"/>
    <w:rsid w:val="0093564D"/>
    <w:rsid w:val="00937028"/>
    <w:rsid w:val="009375C5"/>
    <w:rsid w:val="00940219"/>
    <w:rsid w:val="00940975"/>
    <w:rsid w:val="00945B58"/>
    <w:rsid w:val="0094643A"/>
    <w:rsid w:val="009469BB"/>
    <w:rsid w:val="00946D66"/>
    <w:rsid w:val="00951227"/>
    <w:rsid w:val="00955643"/>
    <w:rsid w:val="009574C9"/>
    <w:rsid w:val="00960935"/>
    <w:rsid w:val="009646B4"/>
    <w:rsid w:val="00964CC1"/>
    <w:rsid w:val="00967C8B"/>
    <w:rsid w:val="00970382"/>
    <w:rsid w:val="0097144B"/>
    <w:rsid w:val="00975455"/>
    <w:rsid w:val="00975F5F"/>
    <w:rsid w:val="00976B86"/>
    <w:rsid w:val="009779CE"/>
    <w:rsid w:val="009801A8"/>
    <w:rsid w:val="00983221"/>
    <w:rsid w:val="00984964"/>
    <w:rsid w:val="00993120"/>
    <w:rsid w:val="009966FC"/>
    <w:rsid w:val="0099780D"/>
    <w:rsid w:val="009A0922"/>
    <w:rsid w:val="009A41C2"/>
    <w:rsid w:val="009A45A6"/>
    <w:rsid w:val="009A4E36"/>
    <w:rsid w:val="009A59C0"/>
    <w:rsid w:val="009B080E"/>
    <w:rsid w:val="009B1AF5"/>
    <w:rsid w:val="009B2038"/>
    <w:rsid w:val="009B68D7"/>
    <w:rsid w:val="009C025D"/>
    <w:rsid w:val="009C43D8"/>
    <w:rsid w:val="009C74D5"/>
    <w:rsid w:val="009D6E75"/>
    <w:rsid w:val="009E21BA"/>
    <w:rsid w:val="009E5078"/>
    <w:rsid w:val="009F17AD"/>
    <w:rsid w:val="009F1D9B"/>
    <w:rsid w:val="00A027B2"/>
    <w:rsid w:val="00A05A0E"/>
    <w:rsid w:val="00A12CDD"/>
    <w:rsid w:val="00A1300C"/>
    <w:rsid w:val="00A13869"/>
    <w:rsid w:val="00A2120C"/>
    <w:rsid w:val="00A23F75"/>
    <w:rsid w:val="00A275E5"/>
    <w:rsid w:val="00A31A8B"/>
    <w:rsid w:val="00A32F83"/>
    <w:rsid w:val="00A36311"/>
    <w:rsid w:val="00A3682F"/>
    <w:rsid w:val="00A411BA"/>
    <w:rsid w:val="00A41D86"/>
    <w:rsid w:val="00A465DF"/>
    <w:rsid w:val="00A47633"/>
    <w:rsid w:val="00A50983"/>
    <w:rsid w:val="00A5495F"/>
    <w:rsid w:val="00A56748"/>
    <w:rsid w:val="00A60DAF"/>
    <w:rsid w:val="00A65034"/>
    <w:rsid w:val="00A7254C"/>
    <w:rsid w:val="00A84A32"/>
    <w:rsid w:val="00A86C22"/>
    <w:rsid w:val="00A87236"/>
    <w:rsid w:val="00A9077E"/>
    <w:rsid w:val="00A95C44"/>
    <w:rsid w:val="00A967A7"/>
    <w:rsid w:val="00A96E54"/>
    <w:rsid w:val="00A977D5"/>
    <w:rsid w:val="00AA0EAA"/>
    <w:rsid w:val="00AA5353"/>
    <w:rsid w:val="00AA639F"/>
    <w:rsid w:val="00AB0CD8"/>
    <w:rsid w:val="00AB4F5E"/>
    <w:rsid w:val="00AB60B1"/>
    <w:rsid w:val="00AC1F60"/>
    <w:rsid w:val="00AC316A"/>
    <w:rsid w:val="00AD0B7F"/>
    <w:rsid w:val="00AD17DA"/>
    <w:rsid w:val="00AE033F"/>
    <w:rsid w:val="00AE0674"/>
    <w:rsid w:val="00AE22C7"/>
    <w:rsid w:val="00AE2D38"/>
    <w:rsid w:val="00AE351E"/>
    <w:rsid w:val="00AE7663"/>
    <w:rsid w:val="00AE7701"/>
    <w:rsid w:val="00AE7E5D"/>
    <w:rsid w:val="00AF5C03"/>
    <w:rsid w:val="00AF65BF"/>
    <w:rsid w:val="00B02529"/>
    <w:rsid w:val="00B17E39"/>
    <w:rsid w:val="00B22D08"/>
    <w:rsid w:val="00B257F4"/>
    <w:rsid w:val="00B25CB4"/>
    <w:rsid w:val="00B2712F"/>
    <w:rsid w:val="00B316EF"/>
    <w:rsid w:val="00B31C63"/>
    <w:rsid w:val="00B32830"/>
    <w:rsid w:val="00B35CB1"/>
    <w:rsid w:val="00B36BF8"/>
    <w:rsid w:val="00B37301"/>
    <w:rsid w:val="00B5100D"/>
    <w:rsid w:val="00B7288E"/>
    <w:rsid w:val="00B7390E"/>
    <w:rsid w:val="00B810E6"/>
    <w:rsid w:val="00B81792"/>
    <w:rsid w:val="00B83005"/>
    <w:rsid w:val="00B8333F"/>
    <w:rsid w:val="00B8379C"/>
    <w:rsid w:val="00B85C71"/>
    <w:rsid w:val="00B86C1D"/>
    <w:rsid w:val="00B90030"/>
    <w:rsid w:val="00B9007E"/>
    <w:rsid w:val="00B92FB8"/>
    <w:rsid w:val="00BA0EE3"/>
    <w:rsid w:val="00BA414E"/>
    <w:rsid w:val="00BA67C6"/>
    <w:rsid w:val="00BC3515"/>
    <w:rsid w:val="00BC47CE"/>
    <w:rsid w:val="00BD2F30"/>
    <w:rsid w:val="00BD4CDD"/>
    <w:rsid w:val="00BD4F3E"/>
    <w:rsid w:val="00BD5F85"/>
    <w:rsid w:val="00BD7AFC"/>
    <w:rsid w:val="00BE0D0E"/>
    <w:rsid w:val="00BE197E"/>
    <w:rsid w:val="00BE24D4"/>
    <w:rsid w:val="00BE2943"/>
    <w:rsid w:val="00BE6AA8"/>
    <w:rsid w:val="00BF16D4"/>
    <w:rsid w:val="00BF4BCE"/>
    <w:rsid w:val="00BF6466"/>
    <w:rsid w:val="00BF6BF4"/>
    <w:rsid w:val="00C01437"/>
    <w:rsid w:val="00C01C64"/>
    <w:rsid w:val="00C04201"/>
    <w:rsid w:val="00C06677"/>
    <w:rsid w:val="00C10736"/>
    <w:rsid w:val="00C10B94"/>
    <w:rsid w:val="00C146FB"/>
    <w:rsid w:val="00C14A34"/>
    <w:rsid w:val="00C161AF"/>
    <w:rsid w:val="00C17DAA"/>
    <w:rsid w:val="00C20DA5"/>
    <w:rsid w:val="00C2115A"/>
    <w:rsid w:val="00C24A5F"/>
    <w:rsid w:val="00C34E75"/>
    <w:rsid w:val="00C47357"/>
    <w:rsid w:val="00C505ED"/>
    <w:rsid w:val="00C541FD"/>
    <w:rsid w:val="00C54609"/>
    <w:rsid w:val="00C6365F"/>
    <w:rsid w:val="00C67750"/>
    <w:rsid w:val="00C71E3B"/>
    <w:rsid w:val="00C75431"/>
    <w:rsid w:val="00C76AE5"/>
    <w:rsid w:val="00C77436"/>
    <w:rsid w:val="00C8439E"/>
    <w:rsid w:val="00C90C5F"/>
    <w:rsid w:val="00C9128A"/>
    <w:rsid w:val="00C91BA2"/>
    <w:rsid w:val="00C95D24"/>
    <w:rsid w:val="00C96490"/>
    <w:rsid w:val="00C978E2"/>
    <w:rsid w:val="00CA3F48"/>
    <w:rsid w:val="00CB5B8F"/>
    <w:rsid w:val="00CB7B42"/>
    <w:rsid w:val="00CC1D4C"/>
    <w:rsid w:val="00CC247A"/>
    <w:rsid w:val="00CC49A1"/>
    <w:rsid w:val="00CC6570"/>
    <w:rsid w:val="00CD2B61"/>
    <w:rsid w:val="00CD3348"/>
    <w:rsid w:val="00CD7E5E"/>
    <w:rsid w:val="00CE13A4"/>
    <w:rsid w:val="00CE26B7"/>
    <w:rsid w:val="00CE4A5F"/>
    <w:rsid w:val="00CE7501"/>
    <w:rsid w:val="00CE7947"/>
    <w:rsid w:val="00CF5410"/>
    <w:rsid w:val="00CF66D9"/>
    <w:rsid w:val="00CF7292"/>
    <w:rsid w:val="00D003CA"/>
    <w:rsid w:val="00D021BA"/>
    <w:rsid w:val="00D1463B"/>
    <w:rsid w:val="00D16332"/>
    <w:rsid w:val="00D17319"/>
    <w:rsid w:val="00D20C46"/>
    <w:rsid w:val="00D212C9"/>
    <w:rsid w:val="00D2413D"/>
    <w:rsid w:val="00D262A0"/>
    <w:rsid w:val="00D27F42"/>
    <w:rsid w:val="00D3069B"/>
    <w:rsid w:val="00D33371"/>
    <w:rsid w:val="00D359BD"/>
    <w:rsid w:val="00D447EB"/>
    <w:rsid w:val="00D4670C"/>
    <w:rsid w:val="00D4700B"/>
    <w:rsid w:val="00D47969"/>
    <w:rsid w:val="00D47DDC"/>
    <w:rsid w:val="00D53DE5"/>
    <w:rsid w:val="00D61DEB"/>
    <w:rsid w:val="00D638FC"/>
    <w:rsid w:val="00D644B0"/>
    <w:rsid w:val="00D7183A"/>
    <w:rsid w:val="00D76208"/>
    <w:rsid w:val="00D84792"/>
    <w:rsid w:val="00D8593C"/>
    <w:rsid w:val="00D85B58"/>
    <w:rsid w:val="00D87099"/>
    <w:rsid w:val="00D87CFD"/>
    <w:rsid w:val="00D9063C"/>
    <w:rsid w:val="00D91C17"/>
    <w:rsid w:val="00D94C9C"/>
    <w:rsid w:val="00D9761E"/>
    <w:rsid w:val="00DA1F74"/>
    <w:rsid w:val="00DA2669"/>
    <w:rsid w:val="00DA5A16"/>
    <w:rsid w:val="00DA664E"/>
    <w:rsid w:val="00DB0E1F"/>
    <w:rsid w:val="00DB4D2F"/>
    <w:rsid w:val="00DB517E"/>
    <w:rsid w:val="00DC31F2"/>
    <w:rsid w:val="00DD3E60"/>
    <w:rsid w:val="00DD4142"/>
    <w:rsid w:val="00DD58F5"/>
    <w:rsid w:val="00DE1103"/>
    <w:rsid w:val="00DE72F1"/>
    <w:rsid w:val="00DF5228"/>
    <w:rsid w:val="00DF5E5B"/>
    <w:rsid w:val="00E02BC4"/>
    <w:rsid w:val="00E12F5B"/>
    <w:rsid w:val="00E13F32"/>
    <w:rsid w:val="00E16EE3"/>
    <w:rsid w:val="00E20033"/>
    <w:rsid w:val="00E226B7"/>
    <w:rsid w:val="00E2455D"/>
    <w:rsid w:val="00E26BF4"/>
    <w:rsid w:val="00E27025"/>
    <w:rsid w:val="00E328A3"/>
    <w:rsid w:val="00E329DA"/>
    <w:rsid w:val="00E40DBF"/>
    <w:rsid w:val="00E41949"/>
    <w:rsid w:val="00E42217"/>
    <w:rsid w:val="00E44B8B"/>
    <w:rsid w:val="00E455B3"/>
    <w:rsid w:val="00E50FE6"/>
    <w:rsid w:val="00E51AB3"/>
    <w:rsid w:val="00E56401"/>
    <w:rsid w:val="00E56FB2"/>
    <w:rsid w:val="00E64CDA"/>
    <w:rsid w:val="00E65D81"/>
    <w:rsid w:val="00E6632F"/>
    <w:rsid w:val="00E66870"/>
    <w:rsid w:val="00E669D3"/>
    <w:rsid w:val="00E6700C"/>
    <w:rsid w:val="00E672BB"/>
    <w:rsid w:val="00E73F3D"/>
    <w:rsid w:val="00E76C98"/>
    <w:rsid w:val="00E777E7"/>
    <w:rsid w:val="00E8016C"/>
    <w:rsid w:val="00E809BC"/>
    <w:rsid w:val="00E81633"/>
    <w:rsid w:val="00E8201A"/>
    <w:rsid w:val="00E84E8D"/>
    <w:rsid w:val="00E9362C"/>
    <w:rsid w:val="00E97030"/>
    <w:rsid w:val="00EA31C5"/>
    <w:rsid w:val="00EA3628"/>
    <w:rsid w:val="00EA45A0"/>
    <w:rsid w:val="00EA516B"/>
    <w:rsid w:val="00EA7C4B"/>
    <w:rsid w:val="00EB438D"/>
    <w:rsid w:val="00EB5C08"/>
    <w:rsid w:val="00EC22EC"/>
    <w:rsid w:val="00EC2541"/>
    <w:rsid w:val="00EC2EC3"/>
    <w:rsid w:val="00EC448E"/>
    <w:rsid w:val="00EC7539"/>
    <w:rsid w:val="00EC7A15"/>
    <w:rsid w:val="00ED3229"/>
    <w:rsid w:val="00ED4E4A"/>
    <w:rsid w:val="00ED6555"/>
    <w:rsid w:val="00EE1784"/>
    <w:rsid w:val="00EE3EA5"/>
    <w:rsid w:val="00EE6B3D"/>
    <w:rsid w:val="00EF16FF"/>
    <w:rsid w:val="00EF5DF0"/>
    <w:rsid w:val="00F03E61"/>
    <w:rsid w:val="00F07C21"/>
    <w:rsid w:val="00F14C8A"/>
    <w:rsid w:val="00F172A2"/>
    <w:rsid w:val="00F22876"/>
    <w:rsid w:val="00F2465C"/>
    <w:rsid w:val="00F25876"/>
    <w:rsid w:val="00F2778E"/>
    <w:rsid w:val="00F34669"/>
    <w:rsid w:val="00F3672B"/>
    <w:rsid w:val="00F379E7"/>
    <w:rsid w:val="00F42CE4"/>
    <w:rsid w:val="00F55988"/>
    <w:rsid w:val="00F60A55"/>
    <w:rsid w:val="00F616A7"/>
    <w:rsid w:val="00F638FD"/>
    <w:rsid w:val="00F63B5F"/>
    <w:rsid w:val="00F63CE2"/>
    <w:rsid w:val="00F64AD4"/>
    <w:rsid w:val="00F64AD5"/>
    <w:rsid w:val="00F65CEC"/>
    <w:rsid w:val="00F66112"/>
    <w:rsid w:val="00F74827"/>
    <w:rsid w:val="00F776AE"/>
    <w:rsid w:val="00F81E07"/>
    <w:rsid w:val="00F82C68"/>
    <w:rsid w:val="00F87293"/>
    <w:rsid w:val="00F925FB"/>
    <w:rsid w:val="00FA1620"/>
    <w:rsid w:val="00FA3E2D"/>
    <w:rsid w:val="00FA3FF6"/>
    <w:rsid w:val="00FA589C"/>
    <w:rsid w:val="00FA6F77"/>
    <w:rsid w:val="00FB09E2"/>
    <w:rsid w:val="00FB4636"/>
    <w:rsid w:val="00FB681A"/>
    <w:rsid w:val="00FC0363"/>
    <w:rsid w:val="00FC1FF7"/>
    <w:rsid w:val="00FC2A17"/>
    <w:rsid w:val="00FC2A66"/>
    <w:rsid w:val="00FC2E63"/>
    <w:rsid w:val="00FD1528"/>
    <w:rsid w:val="00FD6CBB"/>
    <w:rsid w:val="00FD6D07"/>
    <w:rsid w:val="00FE4A78"/>
    <w:rsid w:val="00FE6AE0"/>
    <w:rsid w:val="00FE6FDB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FF3FE"/>
  <w15:chartTrackingRefBased/>
  <w15:docId w15:val="{0348368C-84D5-44B0-B7FF-30B0676B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 w:val="0"/>
      <w:i/>
      <w:sz w:val="2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sz w:val="20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 w:val="0"/>
      <w:i/>
      <w:iCs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semiHidden/>
    <w:pPr>
      <w:jc w:val="both"/>
    </w:pPr>
    <w:rPr>
      <w:b w:val="0"/>
      <w:sz w:val="26"/>
    </w:rPr>
  </w:style>
  <w:style w:type="paragraph" w:styleId="Uvuenotijeloteksta">
    <w:name w:val="Body Text Indent"/>
    <w:basedOn w:val="Normal"/>
    <w:semiHidden/>
    <w:pPr>
      <w:ind w:left="709" w:firstLine="11"/>
      <w:jc w:val="both"/>
    </w:pPr>
    <w:rPr>
      <w:b w:val="0"/>
      <w:sz w:val="26"/>
    </w:rPr>
  </w:style>
  <w:style w:type="paragraph" w:styleId="Tijeloteksta-uvlaka2">
    <w:name w:val="Body Text Indent 2"/>
    <w:basedOn w:val="Normal"/>
    <w:semiHidden/>
    <w:pPr>
      <w:tabs>
        <w:tab w:val="left" w:pos="567"/>
      </w:tabs>
      <w:ind w:left="709" w:hanging="709"/>
      <w:jc w:val="both"/>
    </w:pPr>
    <w:rPr>
      <w:b w:val="0"/>
      <w:bCs/>
      <w:sz w:val="26"/>
      <w:lang w:val="hr-HR"/>
    </w:rPr>
  </w:style>
  <w:style w:type="paragraph" w:styleId="Tijeloteksta2">
    <w:name w:val="Body Text 2"/>
    <w:basedOn w:val="Normal"/>
    <w:semiHidden/>
    <w:pPr>
      <w:jc w:val="both"/>
    </w:pPr>
  </w:style>
  <w:style w:type="paragraph" w:styleId="Tijeloteksta3">
    <w:name w:val="Body Text 3"/>
    <w:basedOn w:val="Normal"/>
    <w:link w:val="Tijeloteksta3Char"/>
    <w:semiHidden/>
    <w:rPr>
      <w:b w:val="0"/>
      <w:sz w:val="26"/>
    </w:rPr>
  </w:style>
  <w:style w:type="paragraph" w:styleId="Tekstbalonia">
    <w:name w:val="Balloon Text"/>
    <w:basedOn w:val="Normal"/>
    <w:semiHidden/>
    <w:rsid w:val="0049280D"/>
    <w:rPr>
      <w:rFonts w:ascii="Tahoma" w:hAnsi="Tahoma" w:cs="Tahoma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semiHidden/>
    <w:rsid w:val="00A96E54"/>
    <w:rPr>
      <w:sz w:val="26"/>
      <w:lang w:val="en-US" w:eastAsia="en-US"/>
    </w:rPr>
  </w:style>
  <w:style w:type="paragraph" w:styleId="Odlomakpopisa">
    <w:name w:val="List Paragraph"/>
    <w:basedOn w:val="Normal"/>
    <w:uiPriority w:val="34"/>
    <w:qFormat/>
    <w:rsid w:val="00F172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onko\M_POGLAV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1726-DACA-48BE-B8CF-79639938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M_POGLAV</Template>
  <TotalTime>3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</vt:lpstr>
      <vt:lpstr>                     </vt:lpstr>
    </vt:vector>
  </TitlesOfParts>
  <Company>SS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Tonko Kalauz</dc:creator>
  <cp:keywords/>
  <cp:lastModifiedBy>Mira Vudrag Kulić</cp:lastModifiedBy>
  <cp:revision>4</cp:revision>
  <cp:lastPrinted>2026-06-18T07:44:00Z</cp:lastPrinted>
  <dcterms:created xsi:type="dcterms:W3CDTF">2026-06-06T16:05:00Z</dcterms:created>
  <dcterms:modified xsi:type="dcterms:W3CDTF">2026-06-23T12:53:00Z</dcterms:modified>
</cp:coreProperties>
</file>